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5545056" w:rsidR="00DC15D9" w:rsidRPr="00397895" w:rsidRDefault="00BE5BE5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AUTUMN GOLD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7FE848FC" w:rsidR="00B26373" w:rsidRPr="00397895" w:rsidRDefault="007A3500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Harvest your fortunes in this year’s bumper slot Autumn Gold! Play a leafy 9 lines across 3 golden reels. Rake in your fortunes with 9 golden Free Games and jump into the exciting Prize Pick feature. It’s your chance to have your pie and eat it too!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5FEDF906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9826E3" w:rsidRPr="009826E3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0100E71E" w14:textId="77777777" w:rsidR="005A432B" w:rsidRDefault="005A432B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</w:p>
    <w:p w14:paraId="4CB0B999" w14:textId="77777777" w:rsidR="005A432B" w:rsidRDefault="009D3E4E" w:rsidP="00057635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342F2020" w14:textId="32CCFF58" w:rsidR="00474E4D" w:rsidRDefault="005A432B" w:rsidP="007A3500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7CF5D6E9" wp14:editId="43E65911">
            <wp:extent cx="3240000" cy="2430000"/>
            <wp:effectExtent l="0" t="0" r="11430" b="8890"/>
            <wp:docPr id="18" name="Picture 18" descr="AutumnGold_PromoPack/Screenshots/Main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umnGold_PromoPack/Screenshots/Mainga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BC65" w14:textId="4CC55704" w:rsidR="00057635" w:rsidRDefault="007A3500" w:rsidP="007A3500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F4DBF1E" wp14:editId="1820641B">
            <wp:extent cx="3240000" cy="2430000"/>
            <wp:effectExtent l="0" t="0" r="11430" b="8890"/>
            <wp:docPr id="19" name="Picture 19" descr="AutumnGold_PromoPack/Screenshots/Prize%20P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utumnGold_PromoPack/Screenshots/Prize%20Pi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673B" w14:textId="51C976E0" w:rsidR="00951A17" w:rsidRDefault="00951A17" w:rsidP="001E7CA1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654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0D44E48F" w:rsidR="00B26373" w:rsidRPr="00397895" w:rsidRDefault="00B851FD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Mini, </w:t>
            </w:r>
            <w:r w:rsidR="0059101C">
              <w:rPr>
                <w:rFonts w:ascii="Helvetica" w:hAnsi="Helvetica" w:cs="Arial"/>
                <w:color w:val="333333"/>
                <w:lang w:bidi="he-IL"/>
              </w:rPr>
              <w:t>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287500B3" w:rsidR="00B26373" w:rsidRPr="00397895" w:rsidRDefault="007A3500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7C7EC60C" w:rsidR="00B26373" w:rsidRPr="00397895" w:rsidRDefault="007A3500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B176D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69C4E092" w:rsidR="00B26373" w:rsidRPr="00397895" w:rsidRDefault="007A3500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900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1E25C7D3" w:rsidR="00B26373" w:rsidRPr="00397895" w:rsidRDefault="007A3500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1EF5517B" w:rsidR="00B26373" w:rsidRPr="00397895" w:rsidRDefault="007A3500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2015D60E" w:rsidR="00B26373" w:rsidRPr="00397895" w:rsidRDefault="008C30B2" w:rsidP="007A350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7A3500">
              <w:rPr>
                <w:rFonts w:ascii="Helvetica" w:hAnsi="Helvetica" w:cs="Arial"/>
                <w:color w:val="333333"/>
                <w:lang w:bidi="he-IL"/>
              </w:rPr>
              <w:t>16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3AF6CF5D" w:rsidR="00B26373" w:rsidRPr="00397895" w:rsidRDefault="00B26373" w:rsidP="000246A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7A3500">
              <w:rPr>
                <w:rFonts w:ascii="Helvetica" w:hAnsi="Helvetica" w:cs="Arial"/>
                <w:color w:val="333333"/>
                <w:lang w:bidi="he-IL"/>
              </w:rPr>
              <w:t>75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547A69">
        <w:trPr>
          <w:trHeight w:val="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65C58" w14:textId="1BCDCF11" w:rsidR="00CB176D" w:rsidRDefault="007A3500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Flowers, Fruit &amp; Veg</w:t>
            </w:r>
          </w:p>
          <w:p w14:paraId="156B5F3D" w14:textId="374183BF" w:rsidR="007A3500" w:rsidRPr="00547A69" w:rsidRDefault="007A3500" w:rsidP="00547A6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287DA4C1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50238735" w:rsidR="00B26373" w:rsidRPr="00397895" w:rsidRDefault="00B26373" w:rsidP="00AB4BAD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CB176D">
              <w:rPr>
                <w:rFonts w:ascii="Helvetica" w:hAnsi="Helvetica" w:cs="Arial"/>
                <w:color w:val="333333"/>
                <w:lang w:bidi="he-IL"/>
              </w:rPr>
              <w:t>15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3342BAE8" w:rsidR="00B26373" w:rsidRPr="00397895" w:rsidRDefault="007A3500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Autumn Gold Logo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8F6947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4536" w14:textId="77777777" w:rsidR="008F6947" w:rsidRDefault="008F6947" w:rsidP="00825601">
      <w:r>
        <w:separator/>
      </w:r>
    </w:p>
  </w:endnote>
  <w:endnote w:type="continuationSeparator" w:id="0">
    <w:p w14:paraId="4AF77AB7" w14:textId="77777777" w:rsidR="008F6947" w:rsidRDefault="008F6947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694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66A8" w14:textId="77777777" w:rsidR="008F6947" w:rsidRDefault="008F6947" w:rsidP="00825601">
      <w:r>
        <w:separator/>
      </w:r>
    </w:p>
  </w:footnote>
  <w:footnote w:type="continuationSeparator" w:id="0">
    <w:p w14:paraId="3B12639A" w14:textId="77777777" w:rsidR="008F6947" w:rsidRDefault="008F6947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38DE"/>
    <w:rsid w:val="000246A4"/>
    <w:rsid w:val="00026398"/>
    <w:rsid w:val="00057635"/>
    <w:rsid w:val="0007767E"/>
    <w:rsid w:val="00083D8C"/>
    <w:rsid w:val="00086662"/>
    <w:rsid w:val="000C35E7"/>
    <w:rsid w:val="001013B6"/>
    <w:rsid w:val="001430CE"/>
    <w:rsid w:val="00151E6E"/>
    <w:rsid w:val="00155D65"/>
    <w:rsid w:val="001811BC"/>
    <w:rsid w:val="0018226C"/>
    <w:rsid w:val="00185F3B"/>
    <w:rsid w:val="00187572"/>
    <w:rsid w:val="00194EA0"/>
    <w:rsid w:val="001C7D72"/>
    <w:rsid w:val="001E7CA1"/>
    <w:rsid w:val="00221278"/>
    <w:rsid w:val="00237284"/>
    <w:rsid w:val="00256E33"/>
    <w:rsid w:val="00296FFC"/>
    <w:rsid w:val="002A5F84"/>
    <w:rsid w:val="002D1D37"/>
    <w:rsid w:val="00303949"/>
    <w:rsid w:val="0030507A"/>
    <w:rsid w:val="00312D56"/>
    <w:rsid w:val="00353275"/>
    <w:rsid w:val="00380291"/>
    <w:rsid w:val="00397782"/>
    <w:rsid w:val="00397895"/>
    <w:rsid w:val="003A7676"/>
    <w:rsid w:val="003C3994"/>
    <w:rsid w:val="003E67DD"/>
    <w:rsid w:val="003E6ABC"/>
    <w:rsid w:val="003F0862"/>
    <w:rsid w:val="00407940"/>
    <w:rsid w:val="0042638C"/>
    <w:rsid w:val="00446647"/>
    <w:rsid w:val="004701B0"/>
    <w:rsid w:val="00472EA3"/>
    <w:rsid w:val="00474E4D"/>
    <w:rsid w:val="00483E71"/>
    <w:rsid w:val="004A5208"/>
    <w:rsid w:val="004B06FD"/>
    <w:rsid w:val="004E318E"/>
    <w:rsid w:val="004F4ABB"/>
    <w:rsid w:val="0053594D"/>
    <w:rsid w:val="00547A69"/>
    <w:rsid w:val="00550DEA"/>
    <w:rsid w:val="0059101C"/>
    <w:rsid w:val="005A432B"/>
    <w:rsid w:val="005A7D93"/>
    <w:rsid w:val="005C74A1"/>
    <w:rsid w:val="005F3376"/>
    <w:rsid w:val="005F47F2"/>
    <w:rsid w:val="0061527C"/>
    <w:rsid w:val="006326FE"/>
    <w:rsid w:val="00656913"/>
    <w:rsid w:val="00694A0B"/>
    <w:rsid w:val="006A7957"/>
    <w:rsid w:val="006B2281"/>
    <w:rsid w:val="006C18E3"/>
    <w:rsid w:val="006D5ED1"/>
    <w:rsid w:val="007A3500"/>
    <w:rsid w:val="007B2F61"/>
    <w:rsid w:val="007C05CE"/>
    <w:rsid w:val="007D53E2"/>
    <w:rsid w:val="007D6ABD"/>
    <w:rsid w:val="008073EF"/>
    <w:rsid w:val="00825601"/>
    <w:rsid w:val="008613C1"/>
    <w:rsid w:val="008A111E"/>
    <w:rsid w:val="008B39A2"/>
    <w:rsid w:val="008C30B2"/>
    <w:rsid w:val="008D1B30"/>
    <w:rsid w:val="008D2312"/>
    <w:rsid w:val="008D66B5"/>
    <w:rsid w:val="008F6947"/>
    <w:rsid w:val="00911CCE"/>
    <w:rsid w:val="00951A17"/>
    <w:rsid w:val="009804FF"/>
    <w:rsid w:val="009814E5"/>
    <w:rsid w:val="009826E3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763F5"/>
    <w:rsid w:val="00B851FD"/>
    <w:rsid w:val="00BE5BE5"/>
    <w:rsid w:val="00C278F5"/>
    <w:rsid w:val="00C342FC"/>
    <w:rsid w:val="00C62175"/>
    <w:rsid w:val="00C931D9"/>
    <w:rsid w:val="00C93C53"/>
    <w:rsid w:val="00CB176D"/>
    <w:rsid w:val="00CB6EDE"/>
    <w:rsid w:val="00CC42C5"/>
    <w:rsid w:val="00CE2E3D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256BC"/>
    <w:rsid w:val="00E42F8F"/>
    <w:rsid w:val="00E501D7"/>
    <w:rsid w:val="00E57102"/>
    <w:rsid w:val="00E70A96"/>
    <w:rsid w:val="00E94563"/>
    <w:rsid w:val="00EC0082"/>
    <w:rsid w:val="00EC7A19"/>
    <w:rsid w:val="00EF0F73"/>
    <w:rsid w:val="00F01903"/>
    <w:rsid w:val="00F2287D"/>
    <w:rsid w:val="00F32B12"/>
    <w:rsid w:val="00F644C4"/>
    <w:rsid w:val="00F67549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pnJGPUleGEKnjFk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8E215-F19C-4EBF-AAEF-E641A52C3A35}"/>
</file>

<file path=customXml/itemProps3.xml><?xml version="1.0" encoding="utf-8"?>
<ds:datastoreItem xmlns:ds="http://schemas.openxmlformats.org/officeDocument/2006/customXml" ds:itemID="{ACD04439-87D6-46E0-B766-AA4574FCB634}"/>
</file>

<file path=customXml/itemProps4.xml><?xml version="1.0" encoding="utf-8"?>
<ds:datastoreItem xmlns:ds="http://schemas.openxmlformats.org/officeDocument/2006/customXml" ds:itemID="{4740D4AE-D798-433A-9604-FAEB72A02731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12</TotalTime>
  <Pages>2</Pages>
  <Words>129</Words>
  <Characters>737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AUTUMN GOLD</vt:lpstr>
      <vt:lpstr/>
      <vt:lpstr>Short Description</vt:lpstr>
      <vt:lpstr>Marketing Materials</vt:lpstr>
      <vt:lpstr/>
    </vt:vector>
  </TitlesOfParts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5</cp:revision>
  <dcterms:created xsi:type="dcterms:W3CDTF">2016-06-01T13:27:00Z</dcterms:created>
  <dcterms:modified xsi:type="dcterms:W3CDTF">2017-05-06T06:37:00Z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