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64AE61A" w:rsidR="00DC15D9" w:rsidRPr="00397895" w:rsidRDefault="00F86786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CHENG GONG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62C4DF75" w:rsidR="00B26373" w:rsidRPr="00397895" w:rsidRDefault="00F86786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Travel the path of success in this new, feature-packed slot game, Cheng Gong! Win big as you advance your way through the Prize Pick levels and watch the alluring Princess reveal your fortunes! Golden Dragons lock-in even more roaring riches in the Dragon Respins feature! Red lanterns light up the path to prosperity as Free Games are bestowed upon you! Today is a good day for success!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72FB7868" w:rsidR="00B26373" w:rsidRPr="00397895" w:rsidRDefault="00B26373" w:rsidP="0059425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94253" w:rsidRPr="00594253">
          <w:rPr>
            <w:rStyle w:val="Hyperlink"/>
            <w:rFonts w:ascii="Helvetica" w:hAnsi="Helvetica"/>
          </w:rPr>
          <w:t>here</w:t>
        </w:r>
      </w:hyperlink>
    </w:p>
    <w:p w14:paraId="4BF0BF6F" w14:textId="36DB723E" w:rsidR="00F86786" w:rsidRPr="00F86786" w:rsidRDefault="00F86786" w:rsidP="00F86786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4234A2C2" w14:textId="1B2EB11F" w:rsidR="00F86786" w:rsidRPr="00F86786" w:rsidRDefault="00F86786" w:rsidP="00F86786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F86786"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41556917" wp14:editId="3EB63F45">
            <wp:extent cx="3960000" cy="2228400"/>
            <wp:effectExtent l="0" t="0" r="2540" b="6985"/>
            <wp:docPr id="11" name="Picture 11" descr="PromoPack_ChengGong/Screenshots/ChengGong_Screenshot_Bonu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moPack_ChengGong/Screenshots/ChengGong_Screenshot_Bonus_In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Arial"/>
          <w:color w:val="333333"/>
          <w:kern w:val="36"/>
          <w:sz w:val="16"/>
          <w:szCs w:val="16"/>
          <w:lang w:bidi="he-IL"/>
        </w:rPr>
        <w:t>--</w:t>
      </w:r>
    </w:p>
    <w:p w14:paraId="48B1C816" w14:textId="58B7FE3A" w:rsidR="003A7676" w:rsidRPr="00397895" w:rsidRDefault="00F86786" w:rsidP="00F86786">
      <w:pPr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CD3E40B" wp14:editId="5DFEFF1A">
            <wp:extent cx="3960000" cy="2228400"/>
            <wp:effectExtent l="0" t="0" r="2540" b="6985"/>
            <wp:docPr id="12" name="Picture 12" descr="PromoPack_ChengGong/Screenshots/ChengGong_Screenshot_Free_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moPack_ChengGong/Screenshots/ChengGong_Screenshot_Free_Pl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br w:type="page"/>
      </w:r>
      <w:r w:rsidR="003A7676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="003A7676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875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C92321A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6CE9A376" w:rsidR="00B26373" w:rsidRPr="00397895" w:rsidRDefault="00E774D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Min 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2BDB45B" w:rsidR="00B26373" w:rsidRPr="00397895" w:rsidRDefault="00C342FC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50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4DC5A954" w:rsidR="00B26373" w:rsidRPr="00397895" w:rsidRDefault="00FD6CC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228E3C6E" w:rsidR="00B26373" w:rsidRPr="00397895" w:rsidRDefault="00E774D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1FB6B6AC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in 1</w:t>
            </w:r>
            <w:r w:rsidR="00E774DE">
              <w:rPr>
                <w:rFonts w:ascii="Helvetica" w:hAnsi="Helvetica" w:cs="Arial"/>
                <w:color w:val="333333"/>
                <w:lang w:bidi="he-IL"/>
              </w:rPr>
              <w:t>6.5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06F5E6DF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in 1</w:t>
            </w:r>
            <w:r w:rsidR="00E774DE">
              <w:rPr>
                <w:rFonts w:ascii="Helvetica" w:hAnsi="Helvetica" w:cs="Arial"/>
                <w:color w:val="333333"/>
                <w:lang w:bidi="he-IL"/>
              </w:rPr>
              <w:t>02.5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4F1C3" w14:textId="77777777" w:rsidR="00B26373" w:rsidRPr="00397895" w:rsidRDefault="00B26373" w:rsidP="00B2637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 w:rsidRPr="00397895">
              <w:rPr>
                <w:rFonts w:ascii="Helvetica" w:eastAsia="Times New Roman" w:hAnsi="Helvetica" w:cs="Arial"/>
                <w:color w:val="333333"/>
                <w:lang w:bidi="he-IL"/>
              </w:rPr>
              <w:t>Adventure</w:t>
            </w:r>
          </w:p>
          <w:p w14:paraId="5BD8654F" w14:textId="77777777" w:rsidR="00EE73D2" w:rsidRDefault="00EE73D2" w:rsidP="00EE73D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Oriental</w:t>
            </w:r>
          </w:p>
          <w:p w14:paraId="2CCE1251" w14:textId="77777777" w:rsidR="00EE73D2" w:rsidRDefault="00E774DE" w:rsidP="00EE73D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Fantasy</w:t>
            </w:r>
          </w:p>
          <w:p w14:paraId="156B5F3D" w14:textId="7DB8BE83" w:rsidR="00D32D42" w:rsidRPr="00EE73D2" w:rsidRDefault="0089412E" w:rsidP="00EE73D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7B3728D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8031CE2" w:rsidR="00B26373" w:rsidRPr="00397895" w:rsidRDefault="00B26373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0F1489B5" w:rsidR="00B26373" w:rsidRPr="00397895" w:rsidRDefault="00E774D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Doubles Prizes</w:t>
            </w:r>
          </w:p>
        </w:tc>
      </w:tr>
      <w:tr w:rsidR="00B26373" w:rsidRPr="00397895" w14:paraId="096E9E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4FDB5" w14:textId="1BB39C7A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Prize Pick F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5EE94" w14:textId="13F794E2" w:rsidR="00B26373" w:rsidRPr="00397895" w:rsidRDefault="00E774DE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30X or</w:t>
            </w:r>
            <w:r w:rsidR="001C7D72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00</w:t>
            </w:r>
            <w:r w:rsidR="001C7D72">
              <w:rPr>
                <w:rFonts w:ascii="Helvetica" w:hAnsi="Helvetica" w:cs="Arial"/>
                <w:color w:val="333333"/>
                <w:lang w:bidi="he-IL"/>
              </w:rPr>
              <w:t>X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total 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wager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E87ED7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C32EC" w14:textId="77777777" w:rsidR="00E87ED7" w:rsidRDefault="00E87ED7" w:rsidP="00825601">
      <w:r>
        <w:separator/>
      </w:r>
    </w:p>
  </w:endnote>
  <w:endnote w:type="continuationSeparator" w:id="0">
    <w:p w14:paraId="7BDF407D" w14:textId="77777777" w:rsidR="00E87ED7" w:rsidRDefault="00E87ED7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7ED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0696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B4ABB" w14:textId="77777777" w:rsidR="00E87ED7" w:rsidRDefault="00E87ED7" w:rsidP="00825601">
      <w:r>
        <w:separator/>
      </w:r>
    </w:p>
  </w:footnote>
  <w:footnote w:type="continuationSeparator" w:id="0">
    <w:p w14:paraId="5691F2C5" w14:textId="77777777" w:rsidR="00E87ED7" w:rsidRDefault="00E87ED7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83D8C"/>
    <w:rsid w:val="000C35E7"/>
    <w:rsid w:val="001013B6"/>
    <w:rsid w:val="00187572"/>
    <w:rsid w:val="001C7D72"/>
    <w:rsid w:val="00221278"/>
    <w:rsid w:val="002A5F84"/>
    <w:rsid w:val="0032439C"/>
    <w:rsid w:val="00397895"/>
    <w:rsid w:val="003A7676"/>
    <w:rsid w:val="003E6ABC"/>
    <w:rsid w:val="003F0862"/>
    <w:rsid w:val="004E318E"/>
    <w:rsid w:val="0053594D"/>
    <w:rsid w:val="00550DEA"/>
    <w:rsid w:val="00594253"/>
    <w:rsid w:val="005A7D93"/>
    <w:rsid w:val="00606966"/>
    <w:rsid w:val="00656913"/>
    <w:rsid w:val="006B2281"/>
    <w:rsid w:val="006C0344"/>
    <w:rsid w:val="00825601"/>
    <w:rsid w:val="008703B0"/>
    <w:rsid w:val="0089412E"/>
    <w:rsid w:val="009804FF"/>
    <w:rsid w:val="009C069D"/>
    <w:rsid w:val="009F517D"/>
    <w:rsid w:val="00A53306"/>
    <w:rsid w:val="00AB7FB6"/>
    <w:rsid w:val="00B049CA"/>
    <w:rsid w:val="00B26373"/>
    <w:rsid w:val="00BC643D"/>
    <w:rsid w:val="00C14BE1"/>
    <w:rsid w:val="00C342FC"/>
    <w:rsid w:val="00C931D9"/>
    <w:rsid w:val="00C93C53"/>
    <w:rsid w:val="00CC42C5"/>
    <w:rsid w:val="00CE32F2"/>
    <w:rsid w:val="00D210A3"/>
    <w:rsid w:val="00D25A6C"/>
    <w:rsid w:val="00D32D42"/>
    <w:rsid w:val="00D370F0"/>
    <w:rsid w:val="00D83303"/>
    <w:rsid w:val="00DA0E40"/>
    <w:rsid w:val="00DB3935"/>
    <w:rsid w:val="00DC15D9"/>
    <w:rsid w:val="00DD5A6E"/>
    <w:rsid w:val="00E42F8F"/>
    <w:rsid w:val="00E774DE"/>
    <w:rsid w:val="00E87ED7"/>
    <w:rsid w:val="00EE73D2"/>
    <w:rsid w:val="00F2639A"/>
    <w:rsid w:val="00F32B12"/>
    <w:rsid w:val="00F644C4"/>
    <w:rsid w:val="00F67549"/>
    <w:rsid w:val="00F86786"/>
    <w:rsid w:val="00F956CA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YqWlRGzTeMsBKHM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83803-A0F2-4FDD-A8D3-BA4DDEB2CA3B}"/>
</file>

<file path=customXml/itemProps3.xml><?xml version="1.0" encoding="utf-8"?>
<ds:datastoreItem xmlns:ds="http://schemas.openxmlformats.org/officeDocument/2006/customXml" ds:itemID="{D7761E8D-31D4-4D69-9B18-FD3E91DB7F21}"/>
</file>

<file path=customXml/itemProps4.xml><?xml version="1.0" encoding="utf-8"?>
<ds:datastoreItem xmlns:ds="http://schemas.openxmlformats.org/officeDocument/2006/customXml" ds:itemID="{62CCA807-2F98-4EEC-A48A-8F2A06DBB8B5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3</TotalTime>
  <Pages>2</Pages>
  <Words>157</Words>
  <Characters>897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strictly confidential</vt:lpstr>
      <vt:lpstr>CHENG GONG</vt:lpstr>
      <vt:lpstr/>
      <vt:lpstr>Short Description</vt:lpstr>
      <vt:lpstr>Marketing Materials</vt:lpstr>
      <vt:lpstr>Screenshots</vt:lpstr>
      <vt:lpstr>/--</vt:lpstr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2016-05-26T15:43:00Z</dcterms:created>
  <dcterms:modified xsi:type="dcterms:W3CDTF">2017-05-06T06:51:00Z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