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08C1CB38" w:rsidR="00DC15D9" w:rsidRPr="00397895" w:rsidRDefault="00CF3B00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CUP CARNA</w:t>
      </w:r>
      <w:r w:rsidR="00154F08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VAL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080C145F" w:rsidR="00B26373" w:rsidRPr="00397895" w:rsidRDefault="00CF3B00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Party in Brazil at the Cup Carnaval</w:t>
      </w:r>
      <w:r w:rsidR="006D7DE4">
        <w:rPr>
          <w:rFonts w:ascii="Helvetica" w:hAnsi="Helvetica" w:cs="Arial"/>
          <w:color w:val="333333"/>
          <w:lang w:bidi="he-IL"/>
        </w:rPr>
        <w:t>! Make a noise and celebrate your victories when you score up to 25 Free Games! Move your feet to the Samba beat as you triple your prizes when the Ball substitutes in a winning combination!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2877EA46" w:rsidR="009D3E4E" w:rsidRDefault="00B26373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AA4BEF" w:rsidRPr="00AA4BEF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342F2020" w14:textId="6E375E38" w:rsidR="00474E4D" w:rsidRDefault="009D3E4E" w:rsidP="000E44F4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2CA78F04" w14:textId="52762EBE" w:rsidR="000E44F4" w:rsidRDefault="000E44F4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7C6A3F2F" w14:textId="77777777" w:rsidR="00CF4BF9" w:rsidRDefault="00CF4BF9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01D3A8A3" wp14:editId="0F4E282C">
            <wp:extent cx="3240000" cy="2433600"/>
            <wp:effectExtent l="0" t="0" r="11430" b="5080"/>
            <wp:docPr id="3" name="Picture 3" descr="../31-50_PromoPacks/CupCarnaval_Promo%20Pack/Screenshots/CupCarnaval_Free_ExpandingR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31-50_PromoPacks/CupCarnaval_Promo%20Pack/Screenshots/CupCarnaval_Free_ExpandingRe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4C04E" w14:textId="1306D7E0" w:rsidR="003C28C3" w:rsidRDefault="00CF4BF9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5F0E00B9" wp14:editId="23F801D0">
            <wp:extent cx="3240000" cy="2433600"/>
            <wp:effectExtent l="0" t="0" r="11430" b="5080"/>
            <wp:docPr id="5" name="Picture 5" descr="../31-50_PromoPacks/CupCarnaval_Promo%20Pack/Screenshots/CupCarnaval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31-50_PromoPacks/CupCarnaval_Promo%20Pack/Screenshots/CupCarnaval_Ma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4976"/>
      </w:tblGrid>
      <w:tr w:rsidR="00B26373" w:rsidRPr="00397895" w14:paraId="53E6D301" w14:textId="77777777" w:rsidTr="00100913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7C56887B" w:rsidR="00B26373" w:rsidRPr="00397895" w:rsidRDefault="00CB6EDE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Standalone</w:t>
            </w:r>
            <w:r w:rsidR="002E68EA">
              <w:rPr>
                <w:rFonts w:ascii="Helvetica" w:hAnsi="Helvetica" w:cs="Arial"/>
                <w:color w:val="333333"/>
                <w:lang w:bidi="he-IL"/>
              </w:rPr>
              <w:t>, Mini, Mobile</w:t>
            </w:r>
          </w:p>
        </w:tc>
      </w:tr>
      <w:tr w:rsidR="00B26373" w:rsidRPr="00397895" w14:paraId="47D2D8A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3245F42B" w:rsidR="00B26373" w:rsidRPr="00397895" w:rsidRDefault="00A137A0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E6AA096" w:rsidR="00B26373" w:rsidRPr="00397895" w:rsidRDefault="00A137A0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314656E9" w:rsidR="00B26373" w:rsidRPr="00397895" w:rsidRDefault="006D7DE4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12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32424562" w:rsidR="00B26373" w:rsidRPr="00397895" w:rsidRDefault="00A137A0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19531E7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59CEEE7C" w:rsidR="00B26373" w:rsidRPr="00397895" w:rsidRDefault="006D7DE4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49FD5684" w:rsidR="00B26373" w:rsidRPr="00397895" w:rsidRDefault="008C30B2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>8</w:t>
            </w:r>
          </w:p>
        </w:tc>
      </w:tr>
      <w:tr w:rsidR="00B26373" w:rsidRPr="00397895" w14:paraId="62B3157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200EC76E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6D7DE4">
              <w:rPr>
                <w:rFonts w:ascii="Helvetica" w:hAnsi="Helvetica" w:cs="Arial"/>
                <w:color w:val="333333"/>
                <w:lang w:bidi="he-IL"/>
              </w:rPr>
              <w:t>00</w:t>
            </w:r>
          </w:p>
        </w:tc>
      </w:tr>
      <w:tr w:rsidR="00B26373" w:rsidRPr="00397895" w14:paraId="23E96FA1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04ECD3AF" w:rsidR="00B26373" w:rsidRPr="00397895" w:rsidRDefault="007A11DB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2p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/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line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 xml:space="preserve"> playing 25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 xml:space="preserve"> lines</w:t>
            </w:r>
          </w:p>
        </w:tc>
      </w:tr>
      <w:tr w:rsidR="00B26373" w:rsidRPr="00397895" w14:paraId="3815183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100913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5C32F2" w14:textId="77777777" w:rsidR="000E44F4" w:rsidRDefault="000E44F4" w:rsidP="006D7DE4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Festive/Seasonal –</w:t>
            </w:r>
            <w:r w:rsidR="00A137A0">
              <w:rPr>
                <w:rFonts w:ascii="Helvetica" w:eastAsia="Times New Roman" w:hAnsi="Helvetica" w:cs="Arial"/>
                <w:color w:val="333333"/>
                <w:lang w:bidi="he-IL"/>
              </w:rPr>
              <w:t xml:space="preserve"> </w:t>
            </w:r>
            <w:r w:rsidR="006D7DE4">
              <w:rPr>
                <w:rFonts w:ascii="Helvetica" w:eastAsia="Times New Roman" w:hAnsi="Helvetica" w:cs="Arial"/>
                <w:color w:val="333333"/>
                <w:lang w:bidi="he-IL"/>
              </w:rPr>
              <w:t>Football Cup Carnaval</w:t>
            </w:r>
          </w:p>
          <w:p w14:paraId="156B5F3D" w14:textId="771B195F" w:rsidR="006D7DE4" w:rsidRPr="006D7DE4" w:rsidRDefault="006D7DE4" w:rsidP="006D7DE4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Big Wins/Volatile</w:t>
            </w:r>
          </w:p>
        </w:tc>
      </w:tr>
      <w:tr w:rsidR="00B26373" w:rsidRPr="00397895" w14:paraId="25289BD3" w14:textId="77777777" w:rsidTr="0010091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1CA0C518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7E47D4D0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6D7DE4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0494F914" w:rsidR="00B26373" w:rsidRPr="00397895" w:rsidRDefault="006D7DE4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Football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 xml:space="preserve"> Symbol</w:t>
            </w:r>
            <w:r w:rsidR="00474E4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>
              <w:rPr>
                <w:rFonts w:ascii="Helvetica" w:hAnsi="Helvetica" w:cs="Arial"/>
                <w:color w:val="333333"/>
                <w:lang w:bidi="he-IL"/>
              </w:rPr>
              <w:t>triples prizes</w:t>
            </w:r>
          </w:p>
        </w:tc>
      </w:tr>
    </w:tbl>
    <w:p w14:paraId="73B7DCB9" w14:textId="5C04FFBA" w:rsidR="00B26373" w:rsidRPr="00397895" w:rsidRDefault="00100913" w:rsidP="00B26373">
      <w:pPr>
        <w:rPr>
          <w:rFonts w:ascii="Helvetica" w:eastAsia="Times New Roman" w:hAnsi="Helvetica" w:cs="Times New Roman"/>
          <w:lang w:bidi="he-IL"/>
        </w:rPr>
      </w:pPr>
      <w:r>
        <w:rPr>
          <w:rFonts w:ascii="Helvetica" w:eastAsia="Times New Roman" w:hAnsi="Helvetica" w:cs="Times New Roman"/>
          <w:lang w:bidi="he-IL"/>
        </w:rPr>
        <w:br w:type="textWrapping" w:clear="all"/>
      </w:r>
    </w:p>
    <w:p w14:paraId="44D5834E" w14:textId="77777777" w:rsidR="00D66231" w:rsidRPr="00397895" w:rsidRDefault="001910B0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EFA93" w14:textId="77777777" w:rsidR="001910B0" w:rsidRDefault="001910B0" w:rsidP="00825601">
      <w:r>
        <w:separator/>
      </w:r>
    </w:p>
  </w:endnote>
  <w:endnote w:type="continuationSeparator" w:id="0">
    <w:p w14:paraId="15755E79" w14:textId="77777777" w:rsidR="001910B0" w:rsidRDefault="001910B0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10B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A6CAD" w14:textId="77777777" w:rsidR="001910B0" w:rsidRDefault="001910B0" w:rsidP="00825601">
      <w:r>
        <w:separator/>
      </w:r>
    </w:p>
  </w:footnote>
  <w:footnote w:type="continuationSeparator" w:id="0">
    <w:p w14:paraId="6A157DE7" w14:textId="77777777" w:rsidR="001910B0" w:rsidRDefault="001910B0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86662"/>
    <w:rsid w:val="000C35E7"/>
    <w:rsid w:val="000E44F4"/>
    <w:rsid w:val="00100913"/>
    <w:rsid w:val="001013B6"/>
    <w:rsid w:val="001430CE"/>
    <w:rsid w:val="00154F08"/>
    <w:rsid w:val="00155D65"/>
    <w:rsid w:val="001811BC"/>
    <w:rsid w:val="0018226C"/>
    <w:rsid w:val="00187572"/>
    <w:rsid w:val="001910B0"/>
    <w:rsid w:val="001C7D72"/>
    <w:rsid w:val="00221278"/>
    <w:rsid w:val="00237284"/>
    <w:rsid w:val="00256E33"/>
    <w:rsid w:val="00266FF0"/>
    <w:rsid w:val="00296FFC"/>
    <w:rsid w:val="002A5F84"/>
    <w:rsid w:val="002D0AE4"/>
    <w:rsid w:val="002D1D37"/>
    <w:rsid w:val="002E68EA"/>
    <w:rsid w:val="00303949"/>
    <w:rsid w:val="0030507A"/>
    <w:rsid w:val="00312D56"/>
    <w:rsid w:val="00364153"/>
    <w:rsid w:val="003643B2"/>
    <w:rsid w:val="00380291"/>
    <w:rsid w:val="00397782"/>
    <w:rsid w:val="00397895"/>
    <w:rsid w:val="003A7676"/>
    <w:rsid w:val="003C28C3"/>
    <w:rsid w:val="003C7514"/>
    <w:rsid w:val="003E67DD"/>
    <w:rsid w:val="003E6ABC"/>
    <w:rsid w:val="003F0862"/>
    <w:rsid w:val="00407940"/>
    <w:rsid w:val="0042638C"/>
    <w:rsid w:val="004701B0"/>
    <w:rsid w:val="00472EA3"/>
    <w:rsid w:val="00474E4D"/>
    <w:rsid w:val="00483E71"/>
    <w:rsid w:val="004B06FD"/>
    <w:rsid w:val="004E318E"/>
    <w:rsid w:val="004F4ABB"/>
    <w:rsid w:val="0053594D"/>
    <w:rsid w:val="00550DEA"/>
    <w:rsid w:val="005A7D93"/>
    <w:rsid w:val="005C74A1"/>
    <w:rsid w:val="005F47F2"/>
    <w:rsid w:val="006326FE"/>
    <w:rsid w:val="00656913"/>
    <w:rsid w:val="006618B4"/>
    <w:rsid w:val="00694A0B"/>
    <w:rsid w:val="006A7957"/>
    <w:rsid w:val="006B2281"/>
    <w:rsid w:val="006C18E3"/>
    <w:rsid w:val="006D5ED1"/>
    <w:rsid w:val="006D7DE4"/>
    <w:rsid w:val="007A11DB"/>
    <w:rsid w:val="007B2F61"/>
    <w:rsid w:val="007D53E2"/>
    <w:rsid w:val="007D6ABD"/>
    <w:rsid w:val="008073EF"/>
    <w:rsid w:val="00807D6B"/>
    <w:rsid w:val="00825601"/>
    <w:rsid w:val="008447DD"/>
    <w:rsid w:val="008613C1"/>
    <w:rsid w:val="008A111E"/>
    <w:rsid w:val="008B39A2"/>
    <w:rsid w:val="008C30B2"/>
    <w:rsid w:val="008D1B30"/>
    <w:rsid w:val="008D66B5"/>
    <w:rsid w:val="00911CCE"/>
    <w:rsid w:val="009804FF"/>
    <w:rsid w:val="0099213A"/>
    <w:rsid w:val="009C069D"/>
    <w:rsid w:val="009D3E4E"/>
    <w:rsid w:val="009F517D"/>
    <w:rsid w:val="00A137A0"/>
    <w:rsid w:val="00A24FF1"/>
    <w:rsid w:val="00A34EEA"/>
    <w:rsid w:val="00A53306"/>
    <w:rsid w:val="00A678FF"/>
    <w:rsid w:val="00A7288C"/>
    <w:rsid w:val="00A96F78"/>
    <w:rsid w:val="00AA4BEF"/>
    <w:rsid w:val="00AB4BAD"/>
    <w:rsid w:val="00AB6CAA"/>
    <w:rsid w:val="00AB7FB6"/>
    <w:rsid w:val="00AD063A"/>
    <w:rsid w:val="00AD798E"/>
    <w:rsid w:val="00B049CA"/>
    <w:rsid w:val="00B26373"/>
    <w:rsid w:val="00BD4AB5"/>
    <w:rsid w:val="00C00D03"/>
    <w:rsid w:val="00C06439"/>
    <w:rsid w:val="00C278F5"/>
    <w:rsid w:val="00C342FC"/>
    <w:rsid w:val="00C62175"/>
    <w:rsid w:val="00C931D9"/>
    <w:rsid w:val="00C93C53"/>
    <w:rsid w:val="00CB6EDE"/>
    <w:rsid w:val="00CC42C5"/>
    <w:rsid w:val="00CE2E3D"/>
    <w:rsid w:val="00CF3B00"/>
    <w:rsid w:val="00CF4BF9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E02964"/>
    <w:rsid w:val="00E42F8F"/>
    <w:rsid w:val="00E501D7"/>
    <w:rsid w:val="00E70A96"/>
    <w:rsid w:val="00E92CA4"/>
    <w:rsid w:val="00E94563"/>
    <w:rsid w:val="00EC7A19"/>
    <w:rsid w:val="00F01903"/>
    <w:rsid w:val="00F2287D"/>
    <w:rsid w:val="00F32B12"/>
    <w:rsid w:val="00F347E1"/>
    <w:rsid w:val="00F644C4"/>
    <w:rsid w:val="00F67549"/>
    <w:rsid w:val="00F94CC0"/>
    <w:rsid w:val="00F956CA"/>
    <w:rsid w:val="00FB4842"/>
    <w:rsid w:val="00FB57CD"/>
    <w:rsid w:val="00FD6CC9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k6ZuTsAvL1ycKgj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9" ma:contentTypeDescription="Create a new document." ma:contentTypeScope="" ma:versionID="d80410d8baf11d8f91daef03c2e67ec2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c58c45a91ef5ae212b23f0f376b6a4ee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4D78C6-9525-4956-AA04-B92F0B2D13A6}"/>
</file>

<file path=customXml/itemProps3.xml><?xml version="1.0" encoding="utf-8"?>
<ds:datastoreItem xmlns:ds="http://schemas.openxmlformats.org/officeDocument/2006/customXml" ds:itemID="{5EC785C1-BFB8-434C-A606-B0C76977AE64}"/>
</file>

<file path=customXml/itemProps4.xml><?xml version="1.0" encoding="utf-8"?>
<ds:datastoreItem xmlns:ds="http://schemas.openxmlformats.org/officeDocument/2006/customXml" ds:itemID="{08D4D04A-FE93-4643-B9F9-EFAA3AA75D6B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4</TotalTime>
  <Pages>2</Pages>
  <Words>133</Words>
  <Characters>764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CUP CARNAVAL</vt:lpstr>
      <vt:lpstr/>
      <vt:lpstr>Short Description</vt:lpstr>
      <vt:lpstr>Marketing Materials</vt:lpstr>
      <vt:lpstr/>
    </vt:vector>
  </TitlesOfParts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8</cp:revision>
  <dcterms:created xsi:type="dcterms:W3CDTF">2016-06-02T09:17:00Z</dcterms:created>
  <dcterms:modified xsi:type="dcterms:W3CDTF">2017-05-06T06:51:00Z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