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7378BDE9" w:rsidR="00DC15D9" w:rsidRPr="00397895" w:rsidRDefault="001430CE"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ENCHANTED PRINCE</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5394183B" w:rsidR="00B26373" w:rsidRPr="00397895" w:rsidRDefault="00483E71" w:rsidP="009C069D">
      <w:pPr>
        <w:spacing w:before="150" w:line="300" w:lineRule="atLeast"/>
        <w:jc w:val="both"/>
        <w:rPr>
          <w:rFonts w:ascii="Helvetica" w:hAnsi="Helvetica" w:cs="Arial"/>
          <w:color w:val="333333"/>
          <w:lang w:bidi="he-IL"/>
        </w:rPr>
      </w:pPr>
      <w:r>
        <w:rPr>
          <w:rFonts w:ascii="Helvetica" w:hAnsi="Helvetica" w:cs="Arial"/>
          <w:color w:val="333333"/>
          <w:lang w:bidi="he-IL"/>
        </w:rPr>
        <w:t>Kiss the frog and find your handsome prince! Double your wins with the crown jewels and win a kiss to be rewarded with up to 25 free games! Free spins triggered by 3 or more scattered frog symbols. Up to 25 free games and the Crown symbol substitutes for all symbols except the Frog. Prizes doubles with Crowns too, will the charming Prince win your heart? Go on, take your chances and just give that frog a kiss!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504FFBF1" w:rsidR="00B26373" w:rsidRPr="00397895" w:rsidRDefault="00B26373" w:rsidP="005E5F57">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5E5F57" w:rsidRPr="005E5F57">
          <w:rPr>
            <w:rStyle w:val="Hyperlink"/>
            <w:rFonts w:ascii="Helvetica" w:hAnsi="Helvetica"/>
          </w:rPr>
          <w:t>here</w:t>
        </w:r>
      </w:hyperlink>
    </w:p>
    <w:p w14:paraId="4E74AAFD" w14:textId="50D13424" w:rsidR="00B26373" w:rsidRDefault="00B26373" w:rsidP="00221278">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698AB98C" w14:textId="7908B67E" w:rsidR="00EC7A19" w:rsidRDefault="00483E71" w:rsidP="00483E71">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20118634" wp14:editId="51A50DA6">
            <wp:extent cx="3240000" cy="2430000"/>
            <wp:effectExtent l="0" t="0" r="11430" b="8890"/>
            <wp:docPr id="3" name="Picture 3" descr="EnchantedPrince_PromoPack/Screenshots/EnchantedPrince_Screenshot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hantedPrince_PromoPack/Screenshots/EnchantedPrince_Screenshot_Ma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440973AB" w14:textId="09731D13" w:rsidR="00483E71" w:rsidRDefault="00483E71" w:rsidP="00483E71">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60CA2B28" wp14:editId="2802CC9E">
            <wp:extent cx="3240000" cy="2433600"/>
            <wp:effectExtent l="0" t="0" r="11430" b="5080"/>
            <wp:docPr id="5" name="Picture 5" descr="EnchantedPrince_PromoPack/Screenshots/EnchantedPrince_Screenshot_Pa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hantedPrince_PromoPack/Screenshots/EnchantedPrince_Screenshot_Paytab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48B1C816" w14:textId="48C41B1E"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302"/>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C92321A"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2BDB45B" w:rsidR="00B26373" w:rsidRPr="00397895" w:rsidRDefault="00C342FC" w:rsidP="00C342FC">
            <w:pPr>
              <w:spacing w:line="300" w:lineRule="atLeast"/>
              <w:rPr>
                <w:rFonts w:ascii="Helvetica" w:hAnsi="Helvetica" w:cs="Arial"/>
                <w:color w:val="333333"/>
                <w:lang w:bidi="he-IL"/>
              </w:rPr>
            </w:pPr>
            <w:r w:rsidRPr="00397895">
              <w:rPr>
                <w:rFonts w:ascii="Helvetica" w:hAnsi="Helvetica" w:cs="Arial"/>
                <w:color w:val="333333"/>
                <w:lang w:bidi="he-IL"/>
              </w:rPr>
              <w:t>50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77E98131" w:rsidR="00B26373" w:rsidRPr="00397895" w:rsidRDefault="00483E71"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BD7721E" w:rsidR="00B26373" w:rsidRPr="00397895" w:rsidRDefault="00483E71" w:rsidP="00483E71">
            <w:pPr>
              <w:spacing w:line="300" w:lineRule="atLeast"/>
              <w:rPr>
                <w:rFonts w:ascii="Helvetica" w:hAnsi="Helvetica" w:cs="Arial"/>
                <w:color w:val="333333"/>
                <w:lang w:bidi="he-IL"/>
              </w:rPr>
            </w:pPr>
            <w:r>
              <w:rPr>
                <w:rFonts w:ascii="Helvetica" w:hAnsi="Helvetica" w:cs="Arial"/>
                <w:color w:val="333333"/>
                <w:lang w:bidi="he-IL"/>
              </w:rPr>
              <w:t>Low</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793B07F9" w:rsidR="00B26373" w:rsidRPr="00397895" w:rsidRDefault="008C30B2" w:rsidP="00483E71">
            <w:pPr>
              <w:spacing w:line="300" w:lineRule="atLeast"/>
              <w:rPr>
                <w:rFonts w:ascii="Helvetica" w:hAnsi="Helvetica" w:cs="Arial"/>
                <w:color w:val="333333"/>
                <w:lang w:bidi="he-IL"/>
              </w:rPr>
            </w:pPr>
            <w:r>
              <w:rPr>
                <w:rFonts w:ascii="Helvetica" w:hAnsi="Helvetica" w:cs="Arial"/>
                <w:color w:val="333333"/>
                <w:lang w:bidi="he-IL"/>
              </w:rPr>
              <w:t xml:space="preserve">1 in </w:t>
            </w:r>
            <w:r w:rsidR="00483E71">
              <w:rPr>
                <w:rFonts w:ascii="Helvetica" w:hAnsi="Helvetica" w:cs="Arial"/>
                <w:color w:val="333333"/>
                <w:lang w:bidi="he-IL"/>
              </w:rPr>
              <w:t>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6E63D013" w:rsidR="00B26373" w:rsidRPr="00397895" w:rsidRDefault="00B26373" w:rsidP="00483E71">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483E71">
              <w:rPr>
                <w:rFonts w:ascii="Helvetica" w:hAnsi="Helvetica" w:cs="Arial"/>
                <w:color w:val="333333"/>
                <w:lang w:bidi="he-IL"/>
              </w:rPr>
              <w:t>90</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F98E0C6" w14:textId="77777777" w:rsidR="00483E71" w:rsidRDefault="00483E71" w:rsidP="00483E7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p>
          <w:p w14:paraId="156B5F3D" w14:textId="6CB3F94F" w:rsidR="00B26373" w:rsidRPr="00483E71" w:rsidRDefault="00483E71" w:rsidP="00483E7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3573DB26"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48031CE2" w:rsidR="00B26373" w:rsidRPr="00397895" w:rsidRDefault="00B26373" w:rsidP="00FD6CC9">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D6CC9">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193149"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C38BC" w14:textId="77777777" w:rsidR="00193149" w:rsidRDefault="00193149" w:rsidP="00825601">
      <w:r>
        <w:separator/>
      </w:r>
    </w:p>
  </w:endnote>
  <w:endnote w:type="continuationSeparator" w:id="0">
    <w:p w14:paraId="745D0F46" w14:textId="77777777" w:rsidR="00193149" w:rsidRDefault="00193149"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9314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D5ED1">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0696F" w14:textId="77777777" w:rsidR="00193149" w:rsidRDefault="00193149" w:rsidP="00825601">
      <w:r>
        <w:separator/>
      </w:r>
    </w:p>
  </w:footnote>
  <w:footnote w:type="continuationSeparator" w:id="0">
    <w:p w14:paraId="4B032B0F" w14:textId="77777777" w:rsidR="00193149" w:rsidRDefault="00193149"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55B45"/>
    <w:rsid w:val="00083D8C"/>
    <w:rsid w:val="000C35E7"/>
    <w:rsid w:val="001013B6"/>
    <w:rsid w:val="001430CE"/>
    <w:rsid w:val="00187572"/>
    <w:rsid w:val="00193149"/>
    <w:rsid w:val="001C7D72"/>
    <w:rsid w:val="00221278"/>
    <w:rsid w:val="00237284"/>
    <w:rsid w:val="002A5F84"/>
    <w:rsid w:val="0030507A"/>
    <w:rsid w:val="00397782"/>
    <w:rsid w:val="00397895"/>
    <w:rsid w:val="003A7676"/>
    <w:rsid w:val="003E6ABC"/>
    <w:rsid w:val="003F0862"/>
    <w:rsid w:val="00483E71"/>
    <w:rsid w:val="004E318E"/>
    <w:rsid w:val="004F4ABB"/>
    <w:rsid w:val="0053594D"/>
    <w:rsid w:val="00550DEA"/>
    <w:rsid w:val="005A7D93"/>
    <w:rsid w:val="005E5F57"/>
    <w:rsid w:val="00656913"/>
    <w:rsid w:val="00657B29"/>
    <w:rsid w:val="006B2281"/>
    <w:rsid w:val="006D5ED1"/>
    <w:rsid w:val="007B2F61"/>
    <w:rsid w:val="008073EF"/>
    <w:rsid w:val="00825601"/>
    <w:rsid w:val="008C30B2"/>
    <w:rsid w:val="009804FF"/>
    <w:rsid w:val="009C069D"/>
    <w:rsid w:val="009F517D"/>
    <w:rsid w:val="00A53306"/>
    <w:rsid w:val="00AB7FB6"/>
    <w:rsid w:val="00B049CA"/>
    <w:rsid w:val="00B26373"/>
    <w:rsid w:val="00C342FC"/>
    <w:rsid w:val="00C931D9"/>
    <w:rsid w:val="00C93C53"/>
    <w:rsid w:val="00CC42C5"/>
    <w:rsid w:val="00D210A3"/>
    <w:rsid w:val="00D25A6C"/>
    <w:rsid w:val="00D370F0"/>
    <w:rsid w:val="00D83303"/>
    <w:rsid w:val="00DA0E40"/>
    <w:rsid w:val="00DB3935"/>
    <w:rsid w:val="00DC15D9"/>
    <w:rsid w:val="00DD1B60"/>
    <w:rsid w:val="00DD5A6E"/>
    <w:rsid w:val="00E02964"/>
    <w:rsid w:val="00E42F8F"/>
    <w:rsid w:val="00E501D7"/>
    <w:rsid w:val="00E70A96"/>
    <w:rsid w:val="00EB53FB"/>
    <w:rsid w:val="00EC7A19"/>
    <w:rsid w:val="00F01903"/>
    <w:rsid w:val="00F32B12"/>
    <w:rsid w:val="00F644C4"/>
    <w:rsid w:val="00F67549"/>
    <w:rsid w:val="00F956CA"/>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9CHPQxCZioNKiOC"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57CC03-9BC3-4929-8592-FB0C77EAD2E4}"/>
</file>

<file path=customXml/itemProps3.xml><?xml version="1.0" encoding="utf-8"?>
<ds:datastoreItem xmlns:ds="http://schemas.openxmlformats.org/officeDocument/2006/customXml" ds:itemID="{EBEBBC7C-3BB8-4EB0-9EED-F34D3A50C95F}"/>
</file>

<file path=customXml/itemProps4.xml><?xml version="1.0" encoding="utf-8"?>
<ds:datastoreItem xmlns:ds="http://schemas.openxmlformats.org/officeDocument/2006/customXml" ds:itemID="{E8DFD207-553E-47EE-B53D-093BBCA5E964}"/>
</file>

<file path=docProps/app.xml><?xml version="1.0" encoding="utf-8"?>
<Properties xmlns="http://schemas.openxmlformats.org/officeDocument/2006/extended-properties" xmlns:vt="http://schemas.openxmlformats.org/officeDocument/2006/docPropsVTypes">
  <Template>EyeconTemplate.dotx</Template>
  <TotalTime>7</TotalTime>
  <Pages>2</Pages>
  <Words>150</Words>
  <Characters>861</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strictly confidential</vt:lpstr>
      <vt:lpstr>FLUFFY FAVOURITES</vt:lpstr>
      <vt:lpstr/>
      <vt:lpstr>Short Description</vt:lpstr>
      <vt:lpstr>Marketing Materials</vt:lpstr>
      <vt:lpstr>Screenshots</vt:lpstr>
      <vt:lpstr>/</vt:lpstr>
      <vt:lpstr/>
    </vt:vector>
  </TitlesOfParts>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5</cp:revision>
  <dcterms:created xsi:type="dcterms:W3CDTF">2016-05-27T13:18:00Z</dcterms:created>
  <dcterms:modified xsi:type="dcterms:W3CDTF">2017-05-06T06:55:00Z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