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6A40BD98" w:rsidR="00DC15D9" w:rsidRPr="00397895" w:rsidRDefault="00A24FF1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FIDDLE DEE DOUGH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09A92D07" w:rsidR="00B26373" w:rsidRPr="00397895" w:rsidRDefault="00D9468B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Feel the luck in this legendary slot game, Fiddle Dee Dough! Laugh your way through 8 magical free games with lucky leprechauns. Pots of gold grant your wishes of riches in the charming Prize Pick feature. Fortune awaits at the end of this rainbow!</w:t>
      </w:r>
      <w:r w:rsidR="001811BC">
        <w:rPr>
          <w:rFonts w:ascii="Helvetica" w:hAnsi="Helvetica" w:cs="Arial"/>
          <w:color w:val="333333"/>
          <w:lang w:bidi="he-IL"/>
        </w:rPr>
        <w:t xml:space="preserve"> 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61BE0067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531556" w:rsidRPr="00531556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7A62B9FA" w14:textId="77777777" w:rsidR="00911CCE" w:rsidRDefault="009D3E4E" w:rsidP="00AD798E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284607C9" w14:textId="388597DE" w:rsidR="00F2287D" w:rsidRDefault="00911CCE" w:rsidP="00911CCE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2DA56DD7" wp14:editId="5F46439C">
            <wp:extent cx="3240000" cy="2430000"/>
            <wp:effectExtent l="0" t="0" r="1143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s.ps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9C7FC" w14:textId="77063A8C" w:rsidR="00AD798E" w:rsidRDefault="00911CCE" w:rsidP="00911CCE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0347B79A" wp14:editId="470EBF22">
            <wp:extent cx="3240000" cy="2430000"/>
            <wp:effectExtent l="0" t="0" r="11430" b="8890"/>
            <wp:docPr id="5" name="Picture 5" descr="FiddleDeeDough_PromoPack/Screenshots/PrizeP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dleDeeDough_PromoPack/Screenshots/PrizePic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734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503951BC" w:rsidR="00B26373" w:rsidRPr="00397895" w:rsidRDefault="00DB07EB" w:rsidP="00DB07EB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Mini, 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50EBD189" w:rsidR="00B26373" w:rsidRPr="00397895" w:rsidRDefault="00911CCE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900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6F88271F" w:rsidR="00B26373" w:rsidRPr="00397895" w:rsidRDefault="00911CCE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3E5B3B1E" w:rsidR="00B26373" w:rsidRPr="00397895" w:rsidRDefault="00911CCE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3FE4C9A0" w:rsidR="00B26373" w:rsidRPr="00397895" w:rsidRDefault="008C30B2" w:rsidP="007D6ABD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911CCE">
              <w:rPr>
                <w:rFonts w:ascii="Helvetica" w:hAnsi="Helvetica" w:cs="Arial"/>
                <w:color w:val="333333"/>
                <w:lang w:bidi="he-IL"/>
              </w:rPr>
              <w:t>17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5A6BE00F" w:rsidR="00B26373" w:rsidRPr="00397895" w:rsidRDefault="00B26373" w:rsidP="00DB07EB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911CCE">
              <w:rPr>
                <w:rFonts w:ascii="Helvetica" w:hAnsi="Helvetica" w:cs="Arial"/>
                <w:color w:val="333333"/>
                <w:lang w:bidi="he-IL"/>
              </w:rPr>
              <w:t>77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5C74A1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53AA9" w14:textId="77777777" w:rsidR="00312D56" w:rsidRDefault="00911CCE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Big Wins/Volatile</w:t>
            </w:r>
          </w:p>
          <w:p w14:paraId="55183471" w14:textId="77777777" w:rsidR="00911CCE" w:rsidRDefault="00911CCE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Irish</w:t>
            </w:r>
          </w:p>
          <w:p w14:paraId="156B5F3D" w14:textId="5EB5EEBA" w:rsidR="00911CCE" w:rsidRPr="00A96F78" w:rsidRDefault="00911CCE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Progressive Jackpots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1CA0C518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080ED05" w:rsidR="00B26373" w:rsidRPr="00397895" w:rsidRDefault="00B26373" w:rsidP="00FB4842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911CCE">
              <w:rPr>
                <w:rFonts w:ascii="Helvetica" w:hAnsi="Helvetica" w:cs="Arial"/>
                <w:color w:val="333333"/>
                <w:lang w:bidi="he-IL"/>
              </w:rPr>
              <w:t>8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4C0488FA" w:rsidR="00B26373" w:rsidRPr="00397895" w:rsidRDefault="00911CCE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Logo Symbol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0E0970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0C8BD" w14:textId="77777777" w:rsidR="000E0970" w:rsidRDefault="000E0970" w:rsidP="00825601">
      <w:r>
        <w:separator/>
      </w:r>
    </w:p>
  </w:endnote>
  <w:endnote w:type="continuationSeparator" w:id="0">
    <w:p w14:paraId="2FFB2A91" w14:textId="77777777" w:rsidR="000E0970" w:rsidRDefault="000E0970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E097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CF3B0" w14:textId="77777777" w:rsidR="000E0970" w:rsidRDefault="000E0970" w:rsidP="00825601">
      <w:r>
        <w:separator/>
      </w:r>
    </w:p>
  </w:footnote>
  <w:footnote w:type="continuationSeparator" w:id="0">
    <w:p w14:paraId="1CB0177F" w14:textId="77777777" w:rsidR="000E0970" w:rsidRDefault="000E0970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C35E7"/>
    <w:rsid w:val="000E0970"/>
    <w:rsid w:val="001013B6"/>
    <w:rsid w:val="001430CE"/>
    <w:rsid w:val="00155D65"/>
    <w:rsid w:val="001811BC"/>
    <w:rsid w:val="0018226C"/>
    <w:rsid w:val="00187572"/>
    <w:rsid w:val="001C7D72"/>
    <w:rsid w:val="00221278"/>
    <w:rsid w:val="00237284"/>
    <w:rsid w:val="00296FFC"/>
    <w:rsid w:val="002A5F84"/>
    <w:rsid w:val="002D1D37"/>
    <w:rsid w:val="00303949"/>
    <w:rsid w:val="0030507A"/>
    <w:rsid w:val="00312D56"/>
    <w:rsid w:val="0034786B"/>
    <w:rsid w:val="00397782"/>
    <w:rsid w:val="00397895"/>
    <w:rsid w:val="003A7676"/>
    <w:rsid w:val="003E67DD"/>
    <w:rsid w:val="003E6ABC"/>
    <w:rsid w:val="003F0862"/>
    <w:rsid w:val="0042638C"/>
    <w:rsid w:val="004701B0"/>
    <w:rsid w:val="00472EA3"/>
    <w:rsid w:val="00483E71"/>
    <w:rsid w:val="004B06FD"/>
    <w:rsid w:val="004E318E"/>
    <w:rsid w:val="004F4ABB"/>
    <w:rsid w:val="00531556"/>
    <w:rsid w:val="0053594D"/>
    <w:rsid w:val="00550DEA"/>
    <w:rsid w:val="005A7D93"/>
    <w:rsid w:val="005C74A1"/>
    <w:rsid w:val="005F47F2"/>
    <w:rsid w:val="00656913"/>
    <w:rsid w:val="00694A0B"/>
    <w:rsid w:val="006A7957"/>
    <w:rsid w:val="006B2281"/>
    <w:rsid w:val="006D5ED1"/>
    <w:rsid w:val="007B2F61"/>
    <w:rsid w:val="007D53E2"/>
    <w:rsid w:val="007D6ABD"/>
    <w:rsid w:val="008073EF"/>
    <w:rsid w:val="00825601"/>
    <w:rsid w:val="008613C1"/>
    <w:rsid w:val="008B39A2"/>
    <w:rsid w:val="008C30B2"/>
    <w:rsid w:val="008D1B30"/>
    <w:rsid w:val="008D66B5"/>
    <w:rsid w:val="00911CCE"/>
    <w:rsid w:val="009804FF"/>
    <w:rsid w:val="0099213A"/>
    <w:rsid w:val="009C069D"/>
    <w:rsid w:val="009D3E4E"/>
    <w:rsid w:val="009F517D"/>
    <w:rsid w:val="00A24FF1"/>
    <w:rsid w:val="00A34EEA"/>
    <w:rsid w:val="00A53306"/>
    <w:rsid w:val="00A96F78"/>
    <w:rsid w:val="00AB6CAA"/>
    <w:rsid w:val="00AB7FB6"/>
    <w:rsid w:val="00AD798E"/>
    <w:rsid w:val="00B049CA"/>
    <w:rsid w:val="00B26373"/>
    <w:rsid w:val="00C278F5"/>
    <w:rsid w:val="00C342FC"/>
    <w:rsid w:val="00C62175"/>
    <w:rsid w:val="00C931D9"/>
    <w:rsid w:val="00C93C53"/>
    <w:rsid w:val="00CC42C5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DF7CB3"/>
    <w:rsid w:val="00E02964"/>
    <w:rsid w:val="00E42F8F"/>
    <w:rsid w:val="00E501D7"/>
    <w:rsid w:val="00E70A96"/>
    <w:rsid w:val="00E94563"/>
    <w:rsid w:val="00EC7A19"/>
    <w:rsid w:val="00F01903"/>
    <w:rsid w:val="00F2287D"/>
    <w:rsid w:val="00F32B12"/>
    <w:rsid w:val="00F644C4"/>
    <w:rsid w:val="00F67549"/>
    <w:rsid w:val="00F956CA"/>
    <w:rsid w:val="00FA637C"/>
    <w:rsid w:val="00FB4842"/>
    <w:rsid w:val="00FB57CD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Ry1TyiTtGofjwlb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CA7347-A5C1-40A2-82EF-112DF5A1144E}"/>
</file>

<file path=customXml/itemProps3.xml><?xml version="1.0" encoding="utf-8"?>
<ds:datastoreItem xmlns:ds="http://schemas.openxmlformats.org/officeDocument/2006/customXml" ds:itemID="{DA25036B-95EC-435D-9EDB-9224626702D3}"/>
</file>

<file path=customXml/itemProps4.xml><?xml version="1.0" encoding="utf-8"?>
<ds:datastoreItem xmlns:ds="http://schemas.openxmlformats.org/officeDocument/2006/customXml" ds:itemID="{CA948E4D-8EC2-4B53-B2CC-4FC742C50FB6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7</TotalTime>
  <Pages>2</Pages>
  <Words>129</Words>
  <Characters>740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PIGGY PAYOUT</vt:lpstr>
      <vt:lpstr/>
      <vt:lpstr>Short Description</vt:lpstr>
      <vt:lpstr>Marketing Materials</vt:lpstr>
      <vt:lpstr/>
    </vt:vector>
  </TitlesOfParts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6</cp:revision>
  <dcterms:created xsi:type="dcterms:W3CDTF">2016-05-27T15:26:00Z</dcterms:created>
  <dcterms:modified xsi:type="dcterms:W3CDTF">2017-05-06T06:59:00Z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