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08FAD" w14:textId="78DF4AB4" w:rsidR="00DC15D9" w:rsidRPr="00397895" w:rsidRDefault="003E67DD" w:rsidP="00DC15D9">
      <w:pPr>
        <w:jc w:val="center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FLUFFY TOO</w:t>
      </w:r>
      <w:r w:rsidR="00D64186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 xml:space="preserve"> MEGA JACKPOT</w:t>
      </w:r>
    </w:p>
    <w:p w14:paraId="7974A321" w14:textId="77777777" w:rsidR="00DC15D9" w:rsidRPr="00397895" w:rsidRDefault="00DC15D9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491D8413" w14:textId="46B81092" w:rsidR="00B26373" w:rsidRPr="00397895" w:rsidRDefault="00B26373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Short Description</w:t>
      </w:r>
    </w:p>
    <w:p w14:paraId="0C60B1AF" w14:textId="2423010D" w:rsidR="00B26373" w:rsidRPr="00397895" w:rsidRDefault="00D64186" w:rsidP="009C069D">
      <w:pPr>
        <w:spacing w:before="150" w:line="300" w:lineRule="atLeast"/>
        <w:jc w:val="both"/>
        <w:rPr>
          <w:rFonts w:ascii="Helvetica" w:hAnsi="Helvetica" w:cs="Arial"/>
          <w:color w:val="333333"/>
          <w:lang w:bidi="he-IL"/>
        </w:rPr>
      </w:pPr>
      <w:r>
        <w:rPr>
          <w:rFonts w:ascii="Helvetica" w:hAnsi="Helvetica" w:cs="Arial"/>
          <w:color w:val="333333"/>
          <w:lang w:bidi="he-IL"/>
        </w:rPr>
        <w:t xml:space="preserve">Win up to £500,000 in this progressive jackpot! </w:t>
      </w:r>
      <w:r w:rsidR="007D53E2">
        <w:rPr>
          <w:rFonts w:ascii="Helvetica" w:hAnsi="Helvetica" w:cs="Arial"/>
          <w:color w:val="333333"/>
          <w:lang w:bidi="he-IL"/>
        </w:rPr>
        <w:t>Cute just got even cuter in the all new Fluffy Too</w:t>
      </w:r>
      <w:r w:rsidR="001647A3">
        <w:rPr>
          <w:rFonts w:ascii="Helvetica" w:hAnsi="Helvetica" w:cs="Arial"/>
          <w:color w:val="333333"/>
          <w:lang w:bidi="he-IL"/>
        </w:rPr>
        <w:t xml:space="preserve"> Mega Jackpot</w:t>
      </w:r>
      <w:r w:rsidR="007D53E2">
        <w:rPr>
          <w:rFonts w:ascii="Helvetica" w:hAnsi="Helvetica" w:cs="Arial"/>
          <w:color w:val="333333"/>
          <w:lang w:bidi="he-IL"/>
        </w:rPr>
        <w:t>! Fluffy returns with all your favour</w:t>
      </w:r>
      <w:r w:rsidR="005F47F2">
        <w:rPr>
          <w:rFonts w:ascii="Helvetica" w:hAnsi="Helvetica" w:cs="Arial"/>
          <w:color w:val="333333"/>
          <w:lang w:bidi="he-IL"/>
        </w:rPr>
        <w:t>ite in this exciting 5 reel, 25-</w:t>
      </w:r>
      <w:r w:rsidR="007D53E2">
        <w:rPr>
          <w:rFonts w:ascii="Helvetica" w:hAnsi="Helvetica" w:cs="Arial"/>
          <w:color w:val="333333"/>
          <w:lang w:bidi="he-IL"/>
        </w:rPr>
        <w:t>line slot game. Dance your way through 25 Free Games and collect your fortunes in the classic arcade Coin-Pusher Feature! Double your prizes with Fluffy substituting for</w:t>
      </w:r>
      <w:r w:rsidR="001647A3">
        <w:rPr>
          <w:rFonts w:ascii="Helvetica" w:hAnsi="Helvetica" w:cs="Arial"/>
          <w:color w:val="333333"/>
          <w:lang w:bidi="he-IL"/>
        </w:rPr>
        <w:t xml:space="preserve"> all symbols except Coin symbols. Play today </w:t>
      </w:r>
      <w:r w:rsidR="007D53E2">
        <w:rPr>
          <w:rFonts w:ascii="Helvetica" w:hAnsi="Helvetica" w:cs="Arial"/>
          <w:color w:val="333333"/>
          <w:lang w:bidi="he-IL"/>
        </w:rPr>
        <w:t>and see what all the fluff is about!</w:t>
      </w:r>
    </w:p>
    <w:p w14:paraId="748D45D0" w14:textId="77777777" w:rsidR="00B26373" w:rsidRPr="00397895" w:rsidRDefault="00B26373" w:rsidP="00B26373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Marketing Materials</w:t>
      </w:r>
    </w:p>
    <w:p w14:paraId="6ABC2217" w14:textId="185EA8EE" w:rsidR="00B26373" w:rsidRDefault="00B26373" w:rsidP="00791D84">
      <w:pPr>
        <w:spacing w:before="150" w:line="300" w:lineRule="atLeast"/>
        <w:rPr>
          <w:rFonts w:ascii="Helvetica" w:hAnsi="Helvetica"/>
        </w:rPr>
      </w:pPr>
      <w:r w:rsidRPr="00397895">
        <w:rPr>
          <w:rFonts w:ascii="Helvetica" w:hAnsi="Helvetica" w:cs="Arial"/>
          <w:color w:val="333333"/>
          <w:lang w:bidi="he-IL"/>
        </w:rPr>
        <w:t>The materials can be downloaded from </w:t>
      </w:r>
      <w:hyperlink r:id="rId8" w:history="1">
        <w:r w:rsidR="00791D84" w:rsidRPr="00791D84">
          <w:rPr>
            <w:rStyle w:val="Hyperlink"/>
            <w:rFonts w:ascii="Helvetica" w:hAnsi="Helvetica"/>
          </w:rPr>
          <w:t>here</w:t>
        </w:r>
      </w:hyperlink>
    </w:p>
    <w:p w14:paraId="348AB8B6" w14:textId="1CF29188" w:rsidR="00D64186" w:rsidRDefault="00F2287D" w:rsidP="00B26373">
      <w:pPr>
        <w:spacing w:before="150" w:line="300" w:lineRule="atLeast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Screenshots</w:t>
      </w:r>
    </w:p>
    <w:p w14:paraId="13A430D8" w14:textId="1C5E2334" w:rsidR="00D64186" w:rsidRPr="0017047A" w:rsidRDefault="00D64186" w:rsidP="00791D84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lang w:bidi="he-IL"/>
        </w:rPr>
      </w:pPr>
      <w:r>
        <w:rPr>
          <w:rFonts w:ascii="Helvetica" w:eastAsia="Times New Roman" w:hAnsi="Helvetica" w:cs="Arial"/>
          <w:color w:val="333333"/>
          <w:kern w:val="36"/>
          <w:lang w:bidi="he-IL"/>
        </w:rPr>
        <w:t>TBC</w:t>
      </w:r>
      <w:r w:rsidRPr="0017047A">
        <w:rPr>
          <w:rFonts w:ascii="Helvetica" w:eastAsia="Times New Roman" w:hAnsi="Helvetica" w:cs="Arial"/>
          <w:color w:val="333333"/>
          <w:kern w:val="36"/>
          <w:lang w:bidi="he-IL"/>
        </w:rPr>
        <w:t>.</w:t>
      </w:r>
    </w:p>
    <w:p w14:paraId="10E09AED" w14:textId="77777777" w:rsidR="00D64186" w:rsidRPr="00397895" w:rsidRDefault="00D64186" w:rsidP="00B26373">
      <w:pPr>
        <w:spacing w:before="150" w:line="300" w:lineRule="atLeast"/>
        <w:rPr>
          <w:rFonts w:ascii="Helvetica" w:hAnsi="Helvetica" w:cs="Arial"/>
          <w:color w:val="333333"/>
          <w:lang w:bidi="he-IL"/>
        </w:rPr>
      </w:pPr>
    </w:p>
    <w:p w14:paraId="440973AB" w14:textId="2941D17B" w:rsidR="00483E71" w:rsidRDefault="00483E71" w:rsidP="00F2287D">
      <w:pPr>
        <w:spacing w:before="450"/>
        <w:jc w:val="center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11F9CE98" w14:textId="5D0E1959" w:rsidR="00F2287D" w:rsidRDefault="00F2287D" w:rsidP="00F2287D">
      <w:pPr>
        <w:spacing w:before="150" w:line="300" w:lineRule="atLeast"/>
        <w:jc w:val="center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284607C9" w14:textId="77777777" w:rsidR="00F2287D" w:rsidRDefault="00F2287D" w:rsidP="00483E71">
      <w:pPr>
        <w:spacing w:before="150" w:line="300" w:lineRule="atLeast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20C5D7B0" w14:textId="77777777" w:rsidR="00D64186" w:rsidRDefault="00D64186" w:rsidP="00483E71">
      <w:pPr>
        <w:spacing w:before="150" w:line="300" w:lineRule="atLeast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60F04723" w14:textId="77777777" w:rsidR="00D64186" w:rsidRDefault="00D64186" w:rsidP="00483E71">
      <w:pPr>
        <w:spacing w:before="150" w:line="300" w:lineRule="atLeast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7CE5FF80" w14:textId="77777777" w:rsidR="00D64186" w:rsidRDefault="00D64186" w:rsidP="00483E71">
      <w:pPr>
        <w:spacing w:before="150" w:line="300" w:lineRule="atLeast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1E87C006" w14:textId="77777777" w:rsidR="00D64186" w:rsidRDefault="00D64186" w:rsidP="00483E71">
      <w:pPr>
        <w:spacing w:before="150" w:line="300" w:lineRule="atLeast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58DE56A8" w14:textId="77777777" w:rsidR="00D64186" w:rsidRDefault="00D64186" w:rsidP="00483E71">
      <w:pPr>
        <w:spacing w:before="150" w:line="300" w:lineRule="atLeast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64AF58E0" w14:textId="77777777" w:rsidR="00D64186" w:rsidRDefault="00D64186" w:rsidP="00483E71">
      <w:pPr>
        <w:spacing w:before="150" w:line="300" w:lineRule="atLeast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35F16E28" w14:textId="77777777" w:rsidR="00D64186" w:rsidRDefault="00D64186" w:rsidP="00483E71">
      <w:pPr>
        <w:spacing w:before="150" w:line="300" w:lineRule="atLeast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0A1BB3C6" w14:textId="77777777" w:rsidR="00D64186" w:rsidRDefault="00D64186" w:rsidP="00483E71">
      <w:pPr>
        <w:spacing w:before="150" w:line="300" w:lineRule="atLeast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48B1C816" w14:textId="48C41B1E" w:rsidR="003A7676" w:rsidRPr="008C30B2" w:rsidRDefault="003A7676" w:rsidP="00483E71">
      <w:pPr>
        <w:spacing w:before="150" w:line="300" w:lineRule="atLeast"/>
        <w:rPr>
          <w:rFonts w:ascii="Helvetica" w:hAnsi="Helvetica" w:cs="Arial"/>
          <w:color w:val="333333"/>
          <w:sz w:val="21"/>
          <w:szCs w:val="21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lastRenderedPageBreak/>
        <w:t>Game P</w:t>
      </w:r>
      <w:r w:rsidR="00B26373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 xml:space="preserve">roperties </w:t>
      </w: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&amp; F</w:t>
      </w:r>
      <w:r w:rsidR="00B26373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eatures</w:t>
      </w:r>
    </w:p>
    <w:p w14:paraId="1EB982A9" w14:textId="77777777" w:rsidR="003A7676" w:rsidRPr="00397895" w:rsidRDefault="003A7676" w:rsidP="00B26373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2"/>
          <w:szCs w:val="2"/>
          <w:lang w:bidi="he-I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2"/>
        <w:gridCol w:w="3108"/>
      </w:tblGrid>
      <w:tr w:rsidR="00B26373" w:rsidRPr="00397895" w14:paraId="53E6D301" w14:textId="77777777" w:rsidTr="003A7676">
        <w:trPr>
          <w:trHeight w:val="453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9597A1" w14:textId="77777777" w:rsidR="00B26373" w:rsidRPr="00397895" w:rsidRDefault="00B26373" w:rsidP="00B2637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b/>
                <w:bCs/>
                <w:color w:val="333333"/>
                <w:lang w:bidi="he-IL"/>
              </w:rPr>
              <w:t>Properties</w:t>
            </w:r>
          </w:p>
        </w:tc>
      </w:tr>
      <w:tr w:rsidR="00B26373" w:rsidRPr="00397895" w14:paraId="2E574FF5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39AD32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Versions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B63D38" w14:textId="1A8DD893" w:rsidR="00B26373" w:rsidRPr="00397895" w:rsidRDefault="00E42F8F" w:rsidP="00C931D9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Standa</w:t>
            </w:r>
            <w:r w:rsidR="00C931D9" w:rsidRPr="00397895">
              <w:rPr>
                <w:rFonts w:ascii="Helvetica" w:hAnsi="Helvetica" w:cs="Arial"/>
                <w:color w:val="333333"/>
                <w:lang w:bidi="he-IL"/>
              </w:rPr>
              <w:t>lone</w:t>
            </w:r>
            <w:r w:rsidR="00A96F78">
              <w:rPr>
                <w:rFonts w:ascii="Helvetica" w:hAnsi="Helvetica" w:cs="Arial"/>
                <w:color w:val="333333"/>
                <w:lang w:bidi="he-IL"/>
              </w:rPr>
              <w:t>, Mini, Mobile</w:t>
            </w:r>
          </w:p>
        </w:tc>
      </w:tr>
      <w:tr w:rsidR="00B26373" w:rsidRPr="00397895" w14:paraId="47D2D8A9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A32FD6" w14:textId="2F45746E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RTP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(%)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6F09AC" w14:textId="43655B43" w:rsidR="00B26373" w:rsidRPr="00397895" w:rsidRDefault="00B26373" w:rsidP="00083D8C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9</w:t>
            </w:r>
            <w:r w:rsidR="00D64186">
              <w:rPr>
                <w:rFonts w:ascii="Helvetica" w:hAnsi="Helvetica" w:cs="Arial"/>
                <w:color w:val="333333"/>
                <w:lang w:bidi="he-IL"/>
              </w:rPr>
              <w:t>3</w:t>
            </w:r>
          </w:p>
        </w:tc>
      </w:tr>
      <w:tr w:rsidR="00B26373" w:rsidRPr="00397895" w14:paraId="3A7C9BF4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CEA8AD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Number of Reels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29FA85" w14:textId="4537046D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5</w:t>
            </w:r>
          </w:p>
        </w:tc>
      </w:tr>
      <w:tr w:rsidR="00B26373" w:rsidRPr="00397895" w14:paraId="112B0340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77BF19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Number of Lines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EB0BA7" w14:textId="0220F3D6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25</w:t>
            </w:r>
          </w:p>
        </w:tc>
      </w:tr>
      <w:tr w:rsidR="00B26373" w:rsidRPr="00397895" w14:paraId="1FF899DC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287236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Min. Bet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B251CA" w14:textId="62BCDAC0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1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credit</w:t>
            </w:r>
          </w:p>
        </w:tc>
      </w:tr>
      <w:tr w:rsidR="00B26373" w:rsidRPr="00397895" w14:paraId="3AD0859E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3360D8" w14:textId="32D84E6D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Max Bet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1702BB" w14:textId="0365AA67" w:rsidR="00B26373" w:rsidRPr="00397895" w:rsidRDefault="008B39A2" w:rsidP="00C342FC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50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credits</w:t>
            </w:r>
          </w:p>
        </w:tc>
      </w:tr>
      <w:tr w:rsidR="00D64186" w:rsidRPr="00397895" w14:paraId="32C5D42A" w14:textId="77777777" w:rsidTr="00FD6CC9">
        <w:trPr>
          <w:trHeight w:val="2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2AAA080" w14:textId="00EB4A9A" w:rsidR="00D64186" w:rsidRPr="00397895" w:rsidRDefault="00D64186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bookmarkStart w:id="0" w:name="_GoBack"/>
            <w:bookmarkEnd w:id="0"/>
            <w:r>
              <w:rPr>
                <w:rFonts w:ascii="Helvetica" w:hAnsi="Helvetica" w:cs="Arial"/>
                <w:color w:val="333333"/>
                <w:lang w:bidi="he-IL"/>
              </w:rPr>
              <w:t>Progressive Jackpot Max Win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6DC0C04" w14:textId="5D99AC57" w:rsidR="00D64186" w:rsidRDefault="00D64186" w:rsidP="00A96F78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£500,000</w:t>
            </w:r>
          </w:p>
        </w:tc>
      </w:tr>
      <w:tr w:rsidR="00D64186" w:rsidRPr="00397895" w14:paraId="3E330308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3E3516" w14:textId="77777777" w:rsidR="00D64186" w:rsidRPr="00397895" w:rsidRDefault="00D64186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Game Play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76B7A" w14:textId="64847B85" w:rsidR="00D64186" w:rsidRPr="00397895" w:rsidRDefault="00D64186" w:rsidP="00483E71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Hard</w:t>
            </w:r>
          </w:p>
        </w:tc>
      </w:tr>
      <w:tr w:rsidR="00D64186" w:rsidRPr="00397895" w14:paraId="19531E79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083055" w14:textId="77777777" w:rsidR="00D64186" w:rsidRPr="00397895" w:rsidRDefault="00D64186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Volatility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331255" w14:textId="576FFDCF" w:rsidR="00D64186" w:rsidRPr="00397895" w:rsidRDefault="00D64186" w:rsidP="00483E71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High</w:t>
            </w:r>
          </w:p>
        </w:tc>
      </w:tr>
      <w:tr w:rsidR="00D64186" w:rsidRPr="00397895" w14:paraId="7B13391C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C4C866" w14:textId="4DDD0366" w:rsidR="00D64186" w:rsidRPr="00397895" w:rsidRDefault="00D64186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Hit Rate playing 1 line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48ACA0" w14:textId="50EC7F31" w:rsidR="00D64186" w:rsidRPr="00397895" w:rsidRDefault="00D64186" w:rsidP="00A96F78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1 in 24.8</w:t>
            </w:r>
          </w:p>
        </w:tc>
      </w:tr>
      <w:tr w:rsidR="00D64186" w:rsidRPr="00397895" w14:paraId="62B31573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82CFD9" w14:textId="77777777" w:rsidR="00D64186" w:rsidRPr="00397895" w:rsidRDefault="00D64186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Combined Feature Hit Rate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6C883B" w14:textId="55AF83B0" w:rsidR="00D64186" w:rsidRPr="00397895" w:rsidRDefault="00D64186" w:rsidP="00A96F78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 xml:space="preserve">1 in </w:t>
            </w:r>
            <w:r>
              <w:rPr>
                <w:rFonts w:ascii="Helvetica" w:hAnsi="Helvetica" w:cs="Arial"/>
                <w:color w:val="333333"/>
                <w:lang w:bidi="he-IL"/>
              </w:rPr>
              <w:t>134.7</w:t>
            </w:r>
          </w:p>
        </w:tc>
      </w:tr>
      <w:tr w:rsidR="00D64186" w:rsidRPr="00397895" w14:paraId="23E96FA1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4ACAB3" w14:textId="616D38C2" w:rsidR="00D64186" w:rsidRPr="00397895" w:rsidRDefault="00D64186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Default Bet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4EFA69" w14:textId="36C6C7F8" w:rsidR="00D64186" w:rsidRPr="00397895" w:rsidRDefault="00D64186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1 credit per line</w:t>
            </w:r>
          </w:p>
        </w:tc>
      </w:tr>
      <w:tr w:rsidR="00D64186" w:rsidRPr="00397895" w14:paraId="38151834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6C3307" w14:textId="16F769CE" w:rsidR="00D64186" w:rsidRPr="00397895" w:rsidRDefault="00D64186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Supports Free Spins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EE6E95" w14:textId="77777777" w:rsidR="00D64186" w:rsidRPr="00397895" w:rsidRDefault="00D64186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Yes</w:t>
            </w:r>
          </w:p>
        </w:tc>
      </w:tr>
      <w:tr w:rsidR="00D64186" w:rsidRPr="00397895" w14:paraId="53315949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4E6712" w14:textId="77777777" w:rsidR="00D64186" w:rsidRPr="00397895" w:rsidRDefault="00D64186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Recommended Categories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F85B28" w14:textId="77777777" w:rsidR="00C83CC4" w:rsidRDefault="00C83CC4" w:rsidP="00A96F78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r>
              <w:rPr>
                <w:rFonts w:ascii="Helvetica" w:eastAsia="Times New Roman" w:hAnsi="Helvetica" w:cs="Arial"/>
                <w:color w:val="333333"/>
                <w:lang w:bidi="he-IL"/>
              </w:rPr>
              <w:t>Jackpots/Mega Jackpots</w:t>
            </w:r>
          </w:p>
          <w:p w14:paraId="5D48B3E6" w14:textId="77777777" w:rsidR="00D64186" w:rsidRDefault="00D64186" w:rsidP="00A96F78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r>
              <w:rPr>
                <w:rFonts w:ascii="Helvetica" w:eastAsia="Times New Roman" w:hAnsi="Helvetica" w:cs="Arial"/>
                <w:color w:val="333333"/>
                <w:lang w:bidi="he-IL"/>
              </w:rPr>
              <w:t>Popular</w:t>
            </w:r>
          </w:p>
          <w:p w14:paraId="156B5F3D" w14:textId="73AF17E7" w:rsidR="00D64186" w:rsidRPr="00A96F78" w:rsidRDefault="00D64186" w:rsidP="00A96F78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r>
              <w:rPr>
                <w:rFonts w:ascii="Helvetica" w:eastAsia="Times New Roman" w:hAnsi="Helvetica" w:cs="Arial"/>
                <w:color w:val="333333"/>
                <w:lang w:bidi="he-IL"/>
              </w:rPr>
              <w:t>Cute Animals</w:t>
            </w:r>
          </w:p>
        </w:tc>
      </w:tr>
      <w:tr w:rsidR="00D64186" w:rsidRPr="00397895" w14:paraId="25289BD3" w14:textId="77777777" w:rsidTr="00B26373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3B3337" w14:textId="25CDF828" w:rsidR="00D64186" w:rsidRPr="00397895" w:rsidRDefault="00D64186" w:rsidP="00B2637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b/>
                <w:bCs/>
                <w:color w:val="333333"/>
                <w:lang w:bidi="he-IL"/>
              </w:rPr>
              <w:t>Features</w:t>
            </w:r>
          </w:p>
        </w:tc>
      </w:tr>
      <w:tr w:rsidR="00D64186" w:rsidRPr="00397895" w14:paraId="0735DD98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EEB523" w14:textId="77777777" w:rsidR="00D64186" w:rsidRPr="00397895" w:rsidRDefault="00D64186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Free Spins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A7BE21" w14:textId="705E856C" w:rsidR="00D64186" w:rsidRPr="00397895" w:rsidRDefault="00D64186" w:rsidP="008B39A2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 xml:space="preserve">Up to </w:t>
            </w:r>
            <w:r>
              <w:rPr>
                <w:rFonts w:ascii="Helvetica" w:hAnsi="Helvetica" w:cs="Arial"/>
                <w:color w:val="333333"/>
                <w:lang w:bidi="he-IL"/>
              </w:rPr>
              <w:t>25</w:t>
            </w:r>
          </w:p>
        </w:tc>
      </w:tr>
      <w:tr w:rsidR="00D64186" w:rsidRPr="00397895" w14:paraId="6DB12493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2CF62" w14:textId="77777777" w:rsidR="00D64186" w:rsidRPr="00397895" w:rsidRDefault="00D64186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Substitute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5AC12A" w14:textId="65A4C69F" w:rsidR="00D64186" w:rsidRPr="00397895" w:rsidRDefault="00D64186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Prizes are doubled</w:t>
            </w:r>
          </w:p>
        </w:tc>
      </w:tr>
      <w:tr w:rsidR="00D64186" w:rsidRPr="00397895" w14:paraId="5C44AA29" w14:textId="77777777" w:rsidTr="008B39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499864" w14:textId="3E98C22A" w:rsidR="00D64186" w:rsidRPr="00397895" w:rsidRDefault="00D64186" w:rsidP="001D2A91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Prize Pick Feature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6816EF" w14:textId="730F3ADD" w:rsidR="00D64186" w:rsidRPr="00397895" w:rsidRDefault="00D64186" w:rsidP="001D2A91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Up to 100X your bet</w:t>
            </w:r>
          </w:p>
        </w:tc>
      </w:tr>
    </w:tbl>
    <w:p w14:paraId="73B7DCB9" w14:textId="77777777" w:rsidR="00B26373" w:rsidRPr="00397895" w:rsidRDefault="00B26373" w:rsidP="00B26373">
      <w:pPr>
        <w:rPr>
          <w:rFonts w:ascii="Helvetica" w:eastAsia="Times New Roman" w:hAnsi="Helvetica" w:cs="Times New Roman"/>
          <w:lang w:bidi="he-IL"/>
        </w:rPr>
      </w:pPr>
    </w:p>
    <w:p w14:paraId="44D5834E" w14:textId="77777777" w:rsidR="00D66231" w:rsidRPr="00397895" w:rsidRDefault="004A4FD5" w:rsidP="00B26373">
      <w:pPr>
        <w:rPr>
          <w:rFonts w:ascii="Helvetica" w:hAnsi="Helvetica"/>
        </w:rPr>
      </w:pPr>
    </w:p>
    <w:sectPr w:rsidR="00D66231" w:rsidRPr="00397895" w:rsidSect="00F32B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C789C" w14:textId="77777777" w:rsidR="004A4FD5" w:rsidRDefault="004A4FD5" w:rsidP="00825601">
      <w:r>
        <w:separator/>
      </w:r>
    </w:p>
  </w:endnote>
  <w:endnote w:type="continuationSeparator" w:id="0">
    <w:p w14:paraId="349AADB0" w14:textId="77777777" w:rsidR="004A4FD5" w:rsidRDefault="004A4FD5" w:rsidP="0082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Quicksand">
    <w:panose1 w:val="02000503000000000000"/>
    <w:charset w:val="00"/>
    <w:family w:val="auto"/>
    <w:pitch w:val="variable"/>
    <w:sig w:usb0="8000002F" w:usb1="00000008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73372" w14:textId="77777777" w:rsidR="0053594D" w:rsidRDefault="0053594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38522" w14:textId="77777777" w:rsidR="009804FF" w:rsidRPr="002A5F84" w:rsidRDefault="009804FF" w:rsidP="002A5F84">
    <w:pPr>
      <w:pStyle w:val="Footer"/>
      <w:jc w:val="center"/>
      <w:rPr>
        <w:b/>
      </w:rPr>
    </w:pPr>
    <w:r w:rsidRPr="0053594D">
      <w:rPr>
        <w:rFonts w:ascii="Quicksand" w:hAnsi="Quicksand"/>
        <w:caps/>
        <w:noProof/>
        <w:color w:val="000000" w:themeColor="text1"/>
        <w:sz w:val="18"/>
        <w:szCs w:val="18"/>
        <w:lang w:val="en-GB" w:eastAsia="en-GB" w:bidi="he-I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A765FC" wp14:editId="33006F48">
              <wp:simplePos x="0" y="0"/>
              <wp:positionH relativeFrom="rightMargin">
                <wp:posOffset>635</wp:posOffset>
              </wp:positionH>
              <wp:positionV relativeFrom="bottomMargin">
                <wp:posOffset>287020</wp:posOffset>
              </wp:positionV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DBF6BC" w14:textId="77777777" w:rsidR="00D210A3" w:rsidRDefault="00D210A3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A4FD5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A765FC" id="Rectangle_x0020_40" o:spid="_x0000_s1026" style="position:absolute;left:0;text-align:left;margin-left:.05pt;margin-top:22.6pt;width:3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" fillcolor="black [3213]" stroked="f" strokeweight="3pt">
              <v:textbox>
                <w:txbxContent>
                  <w:p w14:paraId="5FDBF6BC" w14:textId="77777777" w:rsidR="00D210A3" w:rsidRDefault="00D210A3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CC19C0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53594D">
      <w:rPr>
        <w:rFonts w:ascii="Quicksand" w:hAnsi="Quicksand"/>
        <w:caps/>
        <w:noProof/>
        <w:color w:val="808080" w:themeColor="background1" w:themeShade="80"/>
        <w:sz w:val="18"/>
        <w:szCs w:val="18"/>
        <w:lang w:val="en-GB" w:eastAsia="en-GB" w:bidi="he-I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B9E4DD" wp14:editId="208DC59C">
              <wp:simplePos x="0" y="0"/>
              <wp:positionH relativeFrom="column">
                <wp:posOffset>4432935</wp:posOffset>
              </wp:positionH>
              <wp:positionV relativeFrom="paragraph">
                <wp:posOffset>428625</wp:posOffset>
              </wp:positionV>
              <wp:extent cx="297815" cy="914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15858D" w14:textId="77777777" w:rsidR="009804FF" w:rsidRDefault="009804FF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9E4DD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49.05pt;margin-top:33.75pt;width:23.45pt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" filled="f" stroked="f">
              <v:textbox>
                <w:txbxContent>
                  <w:p w14:paraId="4215858D" w14:textId="77777777" w:rsidR="009804FF" w:rsidRDefault="009804FF"/>
                </w:txbxContent>
              </v:textbox>
            </v:shape>
          </w:pict>
        </mc:Fallback>
      </mc:AlternateContent>
    </w:r>
    <w:r w:rsidR="001013B6" w:rsidRPr="0053594D">
      <w:rPr>
        <w:rFonts w:ascii="Quicksand" w:hAnsi="Quicksand"/>
      </w:rPr>
      <w:t>STRICTLY CONFIDENTIAL</w:t>
    </w:r>
    <w:r w:rsidRPr="0053594D">
      <w:rPr>
        <w:rFonts w:ascii="Quicksand" w:hAnsi="Quicksand"/>
      </w:rPr>
      <w:t xml:space="preserve">                                                                                      </w:t>
    </w:r>
    <w:r w:rsidRPr="002A5F84">
      <w:rPr>
        <w:b/>
        <w:noProof/>
        <w:sz w:val="20"/>
        <w:szCs w:val="20"/>
        <w:lang w:val="en-GB" w:eastAsia="en-GB" w:bidi="he-I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E2A48C" wp14:editId="06CF7584">
              <wp:simplePos x="0" y="0"/>
              <wp:positionH relativeFrom="column">
                <wp:posOffset>-151765</wp:posOffset>
              </wp:positionH>
              <wp:positionV relativeFrom="paragraph">
                <wp:posOffset>-94615</wp:posOffset>
              </wp:positionV>
              <wp:extent cx="6273800" cy="0"/>
              <wp:effectExtent l="10160" t="10160" r="1206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3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6DC2D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1.95pt;margin-top:-7.4pt;width:49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"/>
          </w:pict>
        </mc:Fallback>
      </mc:AlternateContent>
    </w:r>
    <w:r w:rsidR="0053594D">
      <w:rPr>
        <w:rFonts w:ascii="Quicksand" w:hAnsi="Quicksand"/>
        <w:bCs/>
      </w:rPr>
      <w:t>www.eyecon.com</w:t>
    </w:r>
  </w:p>
  <w:p w14:paraId="48077218" w14:textId="77777777" w:rsidR="00550DEA" w:rsidRDefault="00550DEA" w:rsidP="009804FF">
    <w:pPr>
      <w:pStyle w:val="Footer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5D5F9" w14:textId="77777777" w:rsidR="0053594D" w:rsidRDefault="0053594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B1ECB" w14:textId="77777777" w:rsidR="004A4FD5" w:rsidRDefault="004A4FD5" w:rsidP="00825601">
      <w:r>
        <w:separator/>
      </w:r>
    </w:p>
  </w:footnote>
  <w:footnote w:type="continuationSeparator" w:id="0">
    <w:p w14:paraId="0D7B34CB" w14:textId="77777777" w:rsidR="004A4FD5" w:rsidRDefault="004A4FD5" w:rsidP="008256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E42EE" w14:textId="77777777" w:rsidR="0053594D" w:rsidRDefault="0053594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887D" w14:textId="77777777" w:rsidR="00825601" w:rsidRDefault="00825601" w:rsidP="00825601">
    <w:pPr>
      <w:pStyle w:val="Header"/>
      <w:jc w:val="center"/>
    </w:pPr>
    <w:r>
      <w:rPr>
        <w:noProof/>
        <w:lang w:val="en-GB" w:eastAsia="en-GB" w:bidi="he-IL"/>
      </w:rPr>
      <w:drawing>
        <wp:inline distT="0" distB="0" distL="0" distR="0" wp14:anchorId="7C7AB9A4" wp14:editId="0B30CFFA">
          <wp:extent cx="1696085" cy="934284"/>
          <wp:effectExtent l="0" t="0" r="571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yecon_Logo_Ma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99" cy="951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2FD8C2" w14:textId="77777777" w:rsidR="00825601" w:rsidRDefault="00825601" w:rsidP="00825601">
    <w:pPr>
      <w:pStyle w:val="Header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44AC5" w14:textId="77777777" w:rsidR="0053594D" w:rsidRDefault="0053594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40789"/>
    <w:multiLevelType w:val="multilevel"/>
    <w:tmpl w:val="7798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807E6A"/>
    <w:multiLevelType w:val="multilevel"/>
    <w:tmpl w:val="E400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81"/>
    <w:rsid w:val="00026398"/>
    <w:rsid w:val="0007767E"/>
    <w:rsid w:val="00083D8C"/>
    <w:rsid w:val="000C35E7"/>
    <w:rsid w:val="001013B6"/>
    <w:rsid w:val="001430CE"/>
    <w:rsid w:val="001647A3"/>
    <w:rsid w:val="00187572"/>
    <w:rsid w:val="001C7D72"/>
    <w:rsid w:val="00221278"/>
    <w:rsid w:val="00237284"/>
    <w:rsid w:val="002A5F84"/>
    <w:rsid w:val="002D58F0"/>
    <w:rsid w:val="0030507A"/>
    <w:rsid w:val="00397782"/>
    <w:rsid w:val="00397895"/>
    <w:rsid w:val="003A7676"/>
    <w:rsid w:val="003E67DD"/>
    <w:rsid w:val="003E6ABC"/>
    <w:rsid w:val="003F0862"/>
    <w:rsid w:val="004746AA"/>
    <w:rsid w:val="00483E71"/>
    <w:rsid w:val="004A4FD5"/>
    <w:rsid w:val="004B06FD"/>
    <w:rsid w:val="004E318E"/>
    <w:rsid w:val="004F4ABB"/>
    <w:rsid w:val="0053594D"/>
    <w:rsid w:val="00550DEA"/>
    <w:rsid w:val="005A7D93"/>
    <w:rsid w:val="005B291A"/>
    <w:rsid w:val="005F47F2"/>
    <w:rsid w:val="00656913"/>
    <w:rsid w:val="00694A0B"/>
    <w:rsid w:val="006A7957"/>
    <w:rsid w:val="006B2281"/>
    <w:rsid w:val="006D5ED1"/>
    <w:rsid w:val="00791D84"/>
    <w:rsid w:val="007B2F61"/>
    <w:rsid w:val="007D53E2"/>
    <w:rsid w:val="008073EF"/>
    <w:rsid w:val="00825601"/>
    <w:rsid w:val="008613C1"/>
    <w:rsid w:val="008B39A2"/>
    <w:rsid w:val="008C30B2"/>
    <w:rsid w:val="009804FF"/>
    <w:rsid w:val="009C069D"/>
    <w:rsid w:val="009F517D"/>
    <w:rsid w:val="00A53306"/>
    <w:rsid w:val="00A96F78"/>
    <w:rsid w:val="00AB6CAA"/>
    <w:rsid w:val="00AB7FB6"/>
    <w:rsid w:val="00B049CA"/>
    <w:rsid w:val="00B26373"/>
    <w:rsid w:val="00C342FC"/>
    <w:rsid w:val="00C83CC4"/>
    <w:rsid w:val="00C931D9"/>
    <w:rsid w:val="00C93C53"/>
    <w:rsid w:val="00CC19C0"/>
    <w:rsid w:val="00CC42C5"/>
    <w:rsid w:val="00D210A3"/>
    <w:rsid w:val="00D25A6C"/>
    <w:rsid w:val="00D370F0"/>
    <w:rsid w:val="00D64186"/>
    <w:rsid w:val="00D83303"/>
    <w:rsid w:val="00DA0E40"/>
    <w:rsid w:val="00DB3935"/>
    <w:rsid w:val="00DC15D9"/>
    <w:rsid w:val="00DD1B60"/>
    <w:rsid w:val="00DD5A6E"/>
    <w:rsid w:val="00E02964"/>
    <w:rsid w:val="00E42F8F"/>
    <w:rsid w:val="00E501D7"/>
    <w:rsid w:val="00E70A96"/>
    <w:rsid w:val="00EC7A19"/>
    <w:rsid w:val="00F01903"/>
    <w:rsid w:val="00F2287D"/>
    <w:rsid w:val="00F32B12"/>
    <w:rsid w:val="00F644C4"/>
    <w:rsid w:val="00F67549"/>
    <w:rsid w:val="00F956CA"/>
    <w:rsid w:val="00FD6CC9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503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560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601"/>
  </w:style>
  <w:style w:type="paragraph" w:styleId="Footer">
    <w:name w:val="footer"/>
    <w:basedOn w:val="Normal"/>
    <w:link w:val="Foot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601"/>
  </w:style>
  <w:style w:type="character" w:customStyle="1" w:styleId="Heading1Char">
    <w:name w:val="Heading 1 Char"/>
    <w:basedOn w:val="DefaultParagraphFont"/>
    <w:link w:val="Heading1"/>
    <w:uiPriority w:val="9"/>
    <w:rsid w:val="00825601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2560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25601"/>
  </w:style>
  <w:style w:type="character" w:styleId="Strong">
    <w:name w:val="Strong"/>
    <w:basedOn w:val="DefaultParagraphFont"/>
    <w:uiPriority w:val="22"/>
    <w:qFormat/>
    <w:rsid w:val="0082560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8256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D210A3"/>
    <w:rPr>
      <w:rFonts w:eastAsiaTheme="minorEastAsia"/>
      <w:sz w:val="22"/>
      <w:szCs w:val="22"/>
      <w:lang w:eastAsia="zh-CN"/>
    </w:rPr>
  </w:style>
  <w:style w:type="character" w:customStyle="1" w:styleId="zmsearchresult">
    <w:name w:val="zmsearchresult"/>
    <w:basedOn w:val="DefaultParagraphFont"/>
    <w:rsid w:val="006B2281"/>
  </w:style>
  <w:style w:type="character" w:styleId="Hyperlink">
    <w:name w:val="Hyperlink"/>
    <w:basedOn w:val="DefaultParagraphFont"/>
    <w:uiPriority w:val="99"/>
    <w:unhideWhenUsed/>
    <w:rsid w:val="00B26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2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64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7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8" Type="http://schemas.openxmlformats.org/officeDocument/2006/relationships/hyperlink" Target="https://files.eyecon.com/index.php/s/lnxiQ1eq3Z0NUaw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7" Type="http://schemas.openxmlformats.org/officeDocument/2006/relationships/endnotes" Target="endnotes.xml"/><Relationship Id="rId17" Type="http://schemas.openxmlformats.org/officeDocument/2006/relationships/customXml" Target="../customXml/item2.xml"/><Relationship Id="rId16" Type="http://schemas.openxmlformats.org/officeDocument/2006/relationships/theme" Target="theme/theme1.xml"/><Relationship Id="rId2" Type="http://schemas.openxmlformats.org/officeDocument/2006/relationships/numbering" Target="numbering.xml"/><Relationship Id="rId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1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vichazanov/Library/Group%20Containers/UBF8T346G9.Office/User%20Content.localized/Templates.localized/Eyecon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STRICTLY CONFIDENTIAL  WWW.EYECON.COM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74343297AA1419E189F7BF7FEBD07" ma:contentTypeVersion="7" ma:contentTypeDescription="Create a new document." ma:contentTypeScope="" ma:versionID="5c829392aae1331e5517d545b9a5a78b">
  <xsd:schema xmlns:xsd="http://www.w3.org/2001/XMLSchema" xmlns:xs="http://www.w3.org/2001/XMLSchema" xmlns:p="http://schemas.microsoft.com/office/2006/metadata/properties" xmlns:ns2="18942e72-54c0-48c1-94fb-cc4d1b2968c6" xmlns:ns3="549e48ba-90ca-4b89-bcb7-92fd36283afa" targetNamespace="http://schemas.microsoft.com/office/2006/metadata/properties" ma:root="true" ma:fieldsID="1f22f8adc26f2e5cbbda223cd2f64758" ns2:_="" ns3:_="">
    <xsd:import namespace="18942e72-54c0-48c1-94fb-cc4d1b2968c6"/>
    <xsd:import namespace="549e48ba-90ca-4b89-bcb7-92fd36283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42e72-54c0-48c1-94fb-cc4d1b296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e48ba-90ca-4b89-bcb7-92fd36283a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0DF83E-888A-42E2-ADB0-96A40D9C88BC}"/>
</file>

<file path=customXml/itemProps3.xml><?xml version="1.0" encoding="utf-8"?>
<ds:datastoreItem xmlns:ds="http://schemas.openxmlformats.org/officeDocument/2006/customXml" ds:itemID="{823CB233-C97B-47E3-8688-D6D20E5555EE}"/>
</file>

<file path=customXml/itemProps4.xml><?xml version="1.0" encoding="utf-8"?>
<ds:datastoreItem xmlns:ds="http://schemas.openxmlformats.org/officeDocument/2006/customXml" ds:itemID="{06B81B21-ACFE-416B-935A-81DF90848383}"/>
</file>

<file path=docProps/app.xml><?xml version="1.0" encoding="utf-8"?>
<Properties xmlns="http://schemas.openxmlformats.org/officeDocument/2006/extended-properties" xmlns:vt="http://schemas.openxmlformats.org/officeDocument/2006/docPropsVTypes">
  <Template>EyeconTemplate.dotx</Template>
  <TotalTime>1</TotalTime>
  <Pages>2</Pages>
  <Words>174</Words>
  <Characters>997</Characters>
  <Application>Microsoft Macintosh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strictly confidential</vt:lpstr>
      <vt:lpstr>FLUFFY TOO</vt:lpstr>
      <vt:lpstr/>
      <vt:lpstr>Short Description</vt:lpstr>
      <vt:lpstr>Marketing Materials</vt:lpstr>
      <vt:lpstr>/</vt:lpstr>
      <vt:lpstr/>
    </vt:vector>
  </TitlesOfParts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confidential</dc:title>
  <dc:subject/>
  <dc:creator>Zvi Chazanov</dc:creator>
  <cp:keywords/>
  <dc:description/>
  <cp:lastModifiedBy>Zvi Chazanov</cp:lastModifiedBy>
  <cp:revision>6</cp:revision>
  <dcterms:created xsi:type="dcterms:W3CDTF">2016-06-20T14:26:00Z</dcterms:created>
  <dcterms:modified xsi:type="dcterms:W3CDTF">2017-05-06T07:03:00Z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0x010100EFF74343297AA1419E189F7BF7FEBD07</vt:lpwstr>
  </property>
</Properties>
</file>