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5AFE3BAF" w:rsidR="00DC15D9" w:rsidRPr="00397895" w:rsidRDefault="003E67DD" w:rsidP="00DC15D9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FLUFFY TOO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3C91D3A2" w:rsidR="00B26373" w:rsidRPr="00397895" w:rsidRDefault="007D53E2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Cute just got even cuter in the all new Fluffy Too! Fluffy returns with all your favour</w:t>
      </w:r>
      <w:r w:rsidR="005F47F2">
        <w:rPr>
          <w:rFonts w:ascii="Helvetica" w:hAnsi="Helvetica" w:cs="Arial"/>
          <w:color w:val="333333"/>
          <w:lang w:bidi="he-IL"/>
        </w:rPr>
        <w:t>ite in this exciting 5 reel, 25-</w:t>
      </w:r>
      <w:r>
        <w:rPr>
          <w:rFonts w:ascii="Helvetica" w:hAnsi="Helvetica" w:cs="Arial"/>
          <w:color w:val="333333"/>
          <w:lang w:bidi="he-IL"/>
        </w:rPr>
        <w:t>line slot game. Dance your way through 25 Free Games and collect your fortunes in the classic arcade Coin-Pusher Feature! Double your prizes with Fluffy substituting for all symbols except Coin symbols. Play today and see what all the fluff is about!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6ABC2217" w14:textId="1FBD2538" w:rsidR="00B26373" w:rsidRDefault="00B26373" w:rsidP="00453D69">
      <w:pPr>
        <w:spacing w:before="150" w:line="300" w:lineRule="atLeast"/>
        <w:rPr>
          <w:rFonts w:ascii="Helvetica" w:hAnsi="Helvetica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453D69" w:rsidRPr="00453D69">
          <w:rPr>
            <w:rStyle w:val="Hyperlink"/>
            <w:rFonts w:ascii="Helvetica" w:hAnsi="Helvetica"/>
          </w:rPr>
          <w:t>here</w:t>
        </w:r>
      </w:hyperlink>
    </w:p>
    <w:p w14:paraId="13AEE0B4" w14:textId="36EF1675" w:rsidR="00F2287D" w:rsidRPr="00397895" w:rsidRDefault="00F2287D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440973AB" w14:textId="5F2629DC" w:rsidR="00483E71" w:rsidRDefault="005F47F2" w:rsidP="00F2287D">
      <w:pPr>
        <w:spacing w:before="450"/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4B2D023A" wp14:editId="597EAD0D">
            <wp:extent cx="3240000" cy="2422800"/>
            <wp:effectExtent l="0" t="0" r="11430" b="0"/>
            <wp:docPr id="11" name="Picture 11" descr="PromoPack_FluffyToo/Screenshots/FluffyTooMini_Screenshot_Main_Play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moPack_FluffyToo/Screenshots/FluffyTooMini_Screenshot_Main_Play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9CE98" w14:textId="426AFA19" w:rsidR="00F2287D" w:rsidRDefault="005F47F2" w:rsidP="00F2287D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17B9AA0B" wp14:editId="112FC390">
            <wp:extent cx="4320000" cy="2430000"/>
            <wp:effectExtent l="0" t="0" r="0" b="8890"/>
            <wp:docPr id="10" name="Picture 10" descr="PromoPack_FluffyToo/Screenshots/FluffyToo_Screenshot_PrizePick_Play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moPack_FluffyToo/Screenshots/FluffyToo_Screenshot_PrizePick_Play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607C9" w14:textId="77777777" w:rsidR="00F2287D" w:rsidRDefault="00F2287D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48C41B1E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2929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1A8DD893" w:rsidR="00B26373" w:rsidRPr="00397895" w:rsidRDefault="00E42F8F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Standa</w:t>
            </w:r>
            <w:r w:rsidR="00C931D9" w:rsidRPr="00397895">
              <w:rPr>
                <w:rFonts w:ascii="Helvetica" w:hAnsi="Helvetica" w:cs="Arial"/>
                <w:color w:val="333333"/>
                <w:lang w:bidi="he-IL"/>
              </w:rPr>
              <w:t>lone</w:t>
            </w:r>
            <w:r w:rsidR="00A96F78">
              <w:rPr>
                <w:rFonts w:ascii="Helvetica" w:hAnsi="Helvetica" w:cs="Arial"/>
                <w:color w:val="333333"/>
                <w:lang w:bidi="he-IL"/>
              </w:rPr>
              <w:t>, Mini, 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642F4F">
        <w:trPr>
          <w:trHeight w:val="4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53704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220F3D6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0365AA67" w:rsidR="00B26373" w:rsidRPr="00397895" w:rsidRDefault="008B39A2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50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64847B85" w:rsidR="00B26373" w:rsidRPr="00397895" w:rsidRDefault="00A96F78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Hard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576FFDCF" w:rsidR="00B26373" w:rsidRPr="00397895" w:rsidRDefault="00A96F78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50EC7F31" w:rsidR="00B26373" w:rsidRPr="00397895" w:rsidRDefault="008C30B2" w:rsidP="00A96F78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A96F78">
              <w:rPr>
                <w:rFonts w:ascii="Helvetica" w:hAnsi="Helvetica" w:cs="Arial"/>
                <w:color w:val="333333"/>
                <w:lang w:bidi="he-IL"/>
              </w:rPr>
              <w:t>24.8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55AF83B0" w:rsidR="00B26373" w:rsidRPr="00397895" w:rsidRDefault="00B26373" w:rsidP="00A96F78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6A7957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A96F78">
              <w:rPr>
                <w:rFonts w:ascii="Helvetica" w:hAnsi="Helvetica" w:cs="Arial"/>
                <w:color w:val="333333"/>
                <w:lang w:bidi="he-IL"/>
              </w:rPr>
              <w:t>34.7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48B3E6" w14:textId="77777777" w:rsidR="00A96F78" w:rsidRDefault="00A96F78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Popular</w:t>
            </w:r>
          </w:p>
          <w:p w14:paraId="156B5F3D" w14:textId="73AF17E7" w:rsidR="00B26373" w:rsidRPr="00A96F78" w:rsidRDefault="00A96F78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Cute Animals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492A5EFD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705E856C" w:rsidR="00B26373" w:rsidRPr="00397895" w:rsidRDefault="00B26373" w:rsidP="008B39A2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8B39A2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65A4C69F" w:rsidR="00B26373" w:rsidRPr="00397895" w:rsidRDefault="00397782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Prizes are doubled</w:t>
            </w:r>
          </w:p>
        </w:tc>
      </w:tr>
      <w:tr w:rsidR="008B39A2" w:rsidRPr="00397895" w14:paraId="5C44AA29" w14:textId="77777777" w:rsidTr="008B3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499864" w14:textId="3E98C22A" w:rsidR="008B39A2" w:rsidRPr="00397895" w:rsidRDefault="008B39A2" w:rsidP="001D2A9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Prize Pick Feature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6816EF" w14:textId="730F3ADD" w:rsidR="008B39A2" w:rsidRPr="00397895" w:rsidRDefault="008B39A2" w:rsidP="001D2A9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Up to 100X your bet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530C9C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9B2B3" w14:textId="77777777" w:rsidR="00530C9C" w:rsidRDefault="00530C9C" w:rsidP="00825601">
      <w:r>
        <w:separator/>
      </w:r>
    </w:p>
  </w:endnote>
  <w:endnote w:type="continuationSeparator" w:id="0">
    <w:p w14:paraId="5140B5B0" w14:textId="77777777" w:rsidR="00530C9C" w:rsidRDefault="00530C9C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0C9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B291A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CB854" w14:textId="77777777" w:rsidR="00530C9C" w:rsidRDefault="00530C9C" w:rsidP="00825601">
      <w:r>
        <w:separator/>
      </w:r>
    </w:p>
  </w:footnote>
  <w:footnote w:type="continuationSeparator" w:id="0">
    <w:p w14:paraId="3FF9ECB2" w14:textId="77777777" w:rsidR="00530C9C" w:rsidRDefault="00530C9C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C35E7"/>
    <w:rsid w:val="001013B6"/>
    <w:rsid w:val="001430CE"/>
    <w:rsid w:val="00187572"/>
    <w:rsid w:val="001C7D72"/>
    <w:rsid w:val="00221278"/>
    <w:rsid w:val="00237284"/>
    <w:rsid w:val="002A5F84"/>
    <w:rsid w:val="0030507A"/>
    <w:rsid w:val="00397782"/>
    <w:rsid w:val="00397895"/>
    <w:rsid w:val="003A7676"/>
    <w:rsid w:val="003E67DD"/>
    <w:rsid w:val="003E6ABC"/>
    <w:rsid w:val="003F0862"/>
    <w:rsid w:val="00453D69"/>
    <w:rsid w:val="00483E71"/>
    <w:rsid w:val="004B06FD"/>
    <w:rsid w:val="004E318E"/>
    <w:rsid w:val="004F4ABB"/>
    <w:rsid w:val="00530C9C"/>
    <w:rsid w:val="0053594D"/>
    <w:rsid w:val="00550DEA"/>
    <w:rsid w:val="005A7D93"/>
    <w:rsid w:val="005B291A"/>
    <w:rsid w:val="005F47F2"/>
    <w:rsid w:val="00642F4F"/>
    <w:rsid w:val="00656913"/>
    <w:rsid w:val="00694A0B"/>
    <w:rsid w:val="006A7957"/>
    <w:rsid w:val="006B2281"/>
    <w:rsid w:val="006D5ED1"/>
    <w:rsid w:val="007A1E92"/>
    <w:rsid w:val="007B2F61"/>
    <w:rsid w:val="007D53E2"/>
    <w:rsid w:val="008073EF"/>
    <w:rsid w:val="00825601"/>
    <w:rsid w:val="008613C1"/>
    <w:rsid w:val="008B39A2"/>
    <w:rsid w:val="008C30B2"/>
    <w:rsid w:val="009804FF"/>
    <w:rsid w:val="009C069D"/>
    <w:rsid w:val="009F517D"/>
    <w:rsid w:val="00A53306"/>
    <w:rsid w:val="00A96F78"/>
    <w:rsid w:val="00AB6CAA"/>
    <w:rsid w:val="00AB7FB6"/>
    <w:rsid w:val="00B049CA"/>
    <w:rsid w:val="00B26373"/>
    <w:rsid w:val="00C342FC"/>
    <w:rsid w:val="00C931D9"/>
    <w:rsid w:val="00C93C53"/>
    <w:rsid w:val="00CC42C5"/>
    <w:rsid w:val="00D210A3"/>
    <w:rsid w:val="00D25A6C"/>
    <w:rsid w:val="00D370F0"/>
    <w:rsid w:val="00D83303"/>
    <w:rsid w:val="00DA0E40"/>
    <w:rsid w:val="00DB3935"/>
    <w:rsid w:val="00DC15D9"/>
    <w:rsid w:val="00DD1B60"/>
    <w:rsid w:val="00DD5A6E"/>
    <w:rsid w:val="00E02964"/>
    <w:rsid w:val="00E42F8F"/>
    <w:rsid w:val="00E501D7"/>
    <w:rsid w:val="00E70A96"/>
    <w:rsid w:val="00EC7A19"/>
    <w:rsid w:val="00F01903"/>
    <w:rsid w:val="00F2287D"/>
    <w:rsid w:val="00F32B12"/>
    <w:rsid w:val="00F644C4"/>
    <w:rsid w:val="00F67549"/>
    <w:rsid w:val="00F956CA"/>
    <w:rsid w:val="00FD6CC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yswUwD6hxASPqYz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9CF263-0919-480B-B5A9-724AB19ACF8E}"/>
</file>

<file path=customXml/itemProps3.xml><?xml version="1.0" encoding="utf-8"?>
<ds:datastoreItem xmlns:ds="http://schemas.openxmlformats.org/officeDocument/2006/customXml" ds:itemID="{EAB0E874-3C4C-49A9-96DA-E1DE8614DFDA}"/>
</file>

<file path=customXml/itemProps4.xml><?xml version="1.0" encoding="utf-8"?>
<ds:datastoreItem xmlns:ds="http://schemas.openxmlformats.org/officeDocument/2006/customXml" ds:itemID="{E68FC36F-0BB7-4420-9383-3E3105B28ACD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13</TotalTime>
  <Pages>2</Pages>
  <Words>152</Words>
  <Characters>872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strictly confidential</vt:lpstr>
      <vt:lpstr>FLUFFY TOO</vt:lpstr>
      <vt:lpstr/>
      <vt:lpstr>Short Description</vt:lpstr>
      <vt:lpstr>Marketing Materials</vt:lpstr>
      <vt:lpstr>/</vt:lpstr>
      <vt:lpstr/>
    </vt:vector>
  </TitlesOfParts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6</cp:revision>
  <dcterms:created xsi:type="dcterms:W3CDTF">2016-05-27T13:38:00Z</dcterms:created>
  <dcterms:modified xsi:type="dcterms:W3CDTF">2017-05-06T07:01:00Z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