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608FAD" w14:textId="6AB5A6D7" w:rsidR="00DC15D9" w:rsidRPr="00397895" w:rsidRDefault="002A2D69" w:rsidP="008A111E">
      <w:pPr>
        <w:tabs>
          <w:tab w:val="left" w:pos="3040"/>
          <w:tab w:val="center" w:pos="4870"/>
        </w:tabs>
        <w:jc w:val="center"/>
        <w:outlineLvl w:val="0"/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</w:pPr>
      <w:r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  <w:t>HAUNTED HALLOWS</w:t>
      </w:r>
    </w:p>
    <w:p w14:paraId="7974A321" w14:textId="77777777" w:rsidR="00DC15D9" w:rsidRPr="00397895" w:rsidRDefault="00DC15D9" w:rsidP="00B26373">
      <w:pPr>
        <w:outlineLvl w:val="0"/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</w:pPr>
    </w:p>
    <w:p w14:paraId="491D8413" w14:textId="46B81092" w:rsidR="00B26373" w:rsidRPr="00397895" w:rsidRDefault="00B26373" w:rsidP="00B26373">
      <w:pPr>
        <w:outlineLvl w:val="0"/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</w:pPr>
      <w:r w:rsidRPr="00397895"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  <w:t>Short Description</w:t>
      </w:r>
    </w:p>
    <w:p w14:paraId="0C60B1AF" w14:textId="732CC817" w:rsidR="00B26373" w:rsidRPr="00397895" w:rsidRDefault="002A2D69" w:rsidP="009C069D">
      <w:pPr>
        <w:spacing w:before="150" w:line="300" w:lineRule="atLeast"/>
        <w:jc w:val="both"/>
        <w:rPr>
          <w:rFonts w:ascii="Helvetica" w:hAnsi="Helvetica" w:cs="Arial"/>
          <w:color w:val="333333"/>
          <w:lang w:bidi="he-IL"/>
        </w:rPr>
      </w:pPr>
      <w:r>
        <w:rPr>
          <w:rFonts w:ascii="Helvetica" w:hAnsi="Helvetica" w:cs="Arial"/>
          <w:color w:val="333333"/>
          <w:lang w:bidi="he-IL"/>
        </w:rPr>
        <w:t>Treat yourself this Halloween with the new slot game, Haunted Hallows! Trick or treat your way through 8 frightening Free Games and light up your fortunes in the Jack-O-Lantern Prize Pick. With 9 haunted lines over 3 reels of fun, play if you dare!</w:t>
      </w:r>
    </w:p>
    <w:p w14:paraId="748D45D0" w14:textId="77777777" w:rsidR="00B26373" w:rsidRPr="00397895" w:rsidRDefault="00B26373" w:rsidP="00B26373">
      <w:pPr>
        <w:spacing w:before="450"/>
        <w:outlineLvl w:val="0"/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</w:pPr>
      <w:r w:rsidRPr="00397895"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  <w:t>Marketing Materials</w:t>
      </w:r>
    </w:p>
    <w:p w14:paraId="4FCDA1A6" w14:textId="386620E1" w:rsidR="009D3E4E" w:rsidRDefault="00B26373" w:rsidP="00B26373">
      <w:pPr>
        <w:spacing w:before="150" w:line="300" w:lineRule="atLeast"/>
        <w:rPr>
          <w:rFonts w:ascii="Helvetica" w:hAnsi="Helvetica" w:cs="Arial"/>
          <w:color w:val="333333"/>
          <w:lang w:bidi="he-IL"/>
        </w:rPr>
      </w:pPr>
      <w:r w:rsidRPr="00397895">
        <w:rPr>
          <w:rFonts w:ascii="Helvetica" w:hAnsi="Helvetica" w:cs="Arial"/>
          <w:color w:val="333333"/>
          <w:lang w:bidi="he-IL"/>
        </w:rPr>
        <w:t>The materials can be downloaded from </w:t>
      </w:r>
      <w:hyperlink r:id="rId8" w:history="1">
        <w:r w:rsidR="00360296" w:rsidRPr="00360296">
          <w:rPr>
            <w:rStyle w:val="Hyperlink"/>
            <w:rFonts w:ascii="Helvetica" w:hAnsi="Helvetica" w:cs="Arial"/>
            <w:lang w:bidi="he-IL"/>
          </w:rPr>
          <w:t>here</w:t>
        </w:r>
      </w:hyperlink>
    </w:p>
    <w:p w14:paraId="342F2020" w14:textId="6E375E38" w:rsidR="00474E4D" w:rsidRDefault="009D3E4E" w:rsidP="000E44F4">
      <w:pPr>
        <w:spacing w:before="150" w:line="300" w:lineRule="atLeast"/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</w:pPr>
      <w:r w:rsidRPr="00397895"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  <w:t>Screenshots</w:t>
      </w:r>
    </w:p>
    <w:p w14:paraId="6D134FF4" w14:textId="589098FA" w:rsidR="003A73E0" w:rsidRDefault="002A2D69" w:rsidP="002A2D69">
      <w:pPr>
        <w:spacing w:before="150" w:line="300" w:lineRule="atLeast"/>
        <w:jc w:val="center"/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</w:pPr>
      <w:r>
        <w:rPr>
          <w:rFonts w:ascii="Helvetica" w:eastAsia="Times New Roman" w:hAnsi="Helvetica" w:cs="Arial"/>
          <w:noProof/>
          <w:color w:val="333333"/>
          <w:kern w:val="36"/>
          <w:sz w:val="36"/>
          <w:szCs w:val="36"/>
          <w:lang w:val="en-GB" w:eastAsia="en-GB" w:bidi="he-IL"/>
        </w:rPr>
        <w:drawing>
          <wp:inline distT="0" distB="0" distL="0" distR="0" wp14:anchorId="14DBE051" wp14:editId="4BAA855B">
            <wp:extent cx="3240000" cy="2433600"/>
            <wp:effectExtent l="0" t="0" r="11430" b="5080"/>
            <wp:docPr id="9" name="Picture 9" descr="../31-50_PromoPacks/HauntedHallows_PromoPack/Screenshots/Mainga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../31-50_PromoPacks/HauntedHallows_PromoPack/Screenshots/Maingam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24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A802BD" w14:textId="3CC16F0A" w:rsidR="003A73E0" w:rsidRDefault="002A2D69" w:rsidP="003A73E0">
      <w:pPr>
        <w:spacing w:before="150" w:line="300" w:lineRule="atLeast"/>
        <w:jc w:val="center"/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</w:pPr>
      <w:r>
        <w:rPr>
          <w:rFonts w:ascii="Helvetica" w:eastAsia="Times New Roman" w:hAnsi="Helvetica" w:cs="Arial"/>
          <w:noProof/>
          <w:color w:val="333333"/>
          <w:kern w:val="36"/>
          <w:sz w:val="36"/>
          <w:szCs w:val="36"/>
          <w:lang w:val="en-GB" w:eastAsia="en-GB" w:bidi="he-IL"/>
        </w:rPr>
        <w:drawing>
          <wp:inline distT="0" distB="0" distL="0" distR="0" wp14:anchorId="24B45E40" wp14:editId="5BB201B5">
            <wp:extent cx="3240000" cy="2433600"/>
            <wp:effectExtent l="0" t="0" r="11430" b="5080"/>
            <wp:docPr id="8" name="Picture 8" descr="../31-50_PromoPacks/HauntedHallows_PromoPack/Screenshots/Freegam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../31-50_PromoPacks/HauntedHallows_PromoPack/Screenshots/Freegames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24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7DC60F" w14:textId="1457AE77" w:rsidR="003A73E0" w:rsidRDefault="003A73E0" w:rsidP="00AD063A">
      <w:pPr>
        <w:spacing w:before="150" w:line="300" w:lineRule="atLeast"/>
        <w:jc w:val="center"/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</w:pPr>
    </w:p>
    <w:p w14:paraId="48B1C816" w14:textId="06D34B18" w:rsidR="003A7676" w:rsidRPr="008C30B2" w:rsidRDefault="003A7676" w:rsidP="00483E71">
      <w:pPr>
        <w:spacing w:before="150" w:line="300" w:lineRule="atLeast"/>
        <w:rPr>
          <w:rFonts w:ascii="Helvetica" w:hAnsi="Helvetica" w:cs="Arial"/>
          <w:color w:val="333333"/>
          <w:sz w:val="21"/>
          <w:szCs w:val="21"/>
          <w:lang w:bidi="he-IL"/>
        </w:rPr>
      </w:pPr>
      <w:r w:rsidRPr="00397895"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  <w:lastRenderedPageBreak/>
        <w:t>Game P</w:t>
      </w:r>
      <w:r w:rsidR="00B26373" w:rsidRPr="00397895"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  <w:t xml:space="preserve">roperties </w:t>
      </w:r>
      <w:r w:rsidRPr="00397895"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  <w:t>&amp; F</w:t>
      </w:r>
      <w:r w:rsidR="00B26373" w:rsidRPr="00397895"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  <w:t>eatures</w:t>
      </w:r>
    </w:p>
    <w:p w14:paraId="1EB982A9" w14:textId="77777777" w:rsidR="003A7676" w:rsidRPr="00397895" w:rsidRDefault="003A7676" w:rsidP="00B26373">
      <w:pPr>
        <w:spacing w:before="450"/>
        <w:outlineLvl w:val="0"/>
        <w:rPr>
          <w:rFonts w:ascii="Helvetica" w:eastAsia="Times New Roman" w:hAnsi="Helvetica" w:cs="Arial"/>
          <w:color w:val="333333"/>
          <w:kern w:val="36"/>
          <w:sz w:val="2"/>
          <w:szCs w:val="2"/>
          <w:lang w:bidi="he-IL"/>
        </w:rPr>
      </w:pPr>
    </w:p>
    <w:tbl>
      <w:tblPr>
        <w:tblpPr w:leftFromText="180" w:rightFromText="180" w:vertAnchor="text" w:tblpY="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2"/>
        <w:gridCol w:w="3716"/>
      </w:tblGrid>
      <w:tr w:rsidR="00B26373" w:rsidRPr="00397895" w14:paraId="53E6D301" w14:textId="77777777" w:rsidTr="00100913">
        <w:trPr>
          <w:trHeight w:val="453"/>
        </w:trPr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69597A1" w14:textId="77777777" w:rsidR="00B26373" w:rsidRPr="00397895" w:rsidRDefault="00B26373" w:rsidP="00100913">
            <w:pPr>
              <w:shd w:val="clear" w:color="auto" w:fill="F0F0F0"/>
              <w:spacing w:line="300" w:lineRule="atLeast"/>
              <w:jc w:val="center"/>
              <w:rPr>
                <w:rFonts w:ascii="Helvetica" w:hAnsi="Helvetica" w:cs="Arial"/>
                <w:b/>
                <w:bCs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b/>
                <w:bCs/>
                <w:color w:val="333333"/>
                <w:lang w:bidi="he-IL"/>
              </w:rPr>
              <w:t>Properties</w:t>
            </w:r>
          </w:p>
        </w:tc>
      </w:tr>
      <w:tr w:rsidR="00B26373" w:rsidRPr="00397895" w14:paraId="2E574FF5" w14:textId="77777777" w:rsidTr="001009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939AD32" w14:textId="77777777" w:rsidR="00B26373" w:rsidRPr="00397895" w:rsidRDefault="00B26373" w:rsidP="0010091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Versions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4B63D38" w14:textId="1EE65DCC" w:rsidR="00B26373" w:rsidRPr="00397895" w:rsidRDefault="002A2D69" w:rsidP="002A2D69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>
              <w:rPr>
                <w:rFonts w:ascii="Helvetica" w:hAnsi="Helvetica" w:cs="Arial"/>
                <w:color w:val="333333"/>
                <w:lang w:bidi="he-IL"/>
              </w:rPr>
              <w:t>Mini, Mobile</w:t>
            </w:r>
          </w:p>
        </w:tc>
      </w:tr>
      <w:tr w:rsidR="00B26373" w:rsidRPr="00397895" w14:paraId="47D2D8A9" w14:textId="77777777" w:rsidTr="001009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6A32FD6" w14:textId="2F45746E" w:rsidR="00B26373" w:rsidRPr="00397895" w:rsidRDefault="00B26373" w:rsidP="0010091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RTP</w:t>
            </w:r>
            <w:r w:rsidR="00C342FC" w:rsidRPr="00397895">
              <w:rPr>
                <w:rFonts w:ascii="Helvetica" w:hAnsi="Helvetica" w:cs="Arial"/>
                <w:color w:val="333333"/>
                <w:lang w:bidi="he-IL"/>
              </w:rPr>
              <w:t xml:space="preserve"> (%)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D6F09AC" w14:textId="169068B8" w:rsidR="00B26373" w:rsidRPr="00397895" w:rsidRDefault="00B26373" w:rsidP="0010091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95</w:t>
            </w:r>
          </w:p>
        </w:tc>
      </w:tr>
      <w:tr w:rsidR="00B26373" w:rsidRPr="00397895" w14:paraId="3A7C9BF4" w14:textId="77777777" w:rsidTr="001009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ECEA8AD" w14:textId="77777777" w:rsidR="00B26373" w:rsidRPr="00397895" w:rsidRDefault="00B26373" w:rsidP="0010091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Number of Reels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929FA85" w14:textId="6B01B9F3" w:rsidR="00B26373" w:rsidRPr="00397895" w:rsidRDefault="002A2D69" w:rsidP="0010091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>
              <w:rPr>
                <w:rFonts w:ascii="Helvetica" w:hAnsi="Helvetica" w:cs="Arial"/>
                <w:color w:val="333333"/>
                <w:lang w:bidi="he-IL"/>
              </w:rPr>
              <w:t>3</w:t>
            </w:r>
          </w:p>
        </w:tc>
      </w:tr>
      <w:tr w:rsidR="00B26373" w:rsidRPr="00397895" w14:paraId="112B0340" w14:textId="77777777" w:rsidTr="001009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977BF19" w14:textId="77777777" w:rsidR="00B26373" w:rsidRPr="00397895" w:rsidRDefault="00B26373" w:rsidP="0010091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Number of Lines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1EB0BA7" w14:textId="1DA4FE26" w:rsidR="00B26373" w:rsidRPr="00397895" w:rsidRDefault="002A2D69" w:rsidP="0010091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>
              <w:rPr>
                <w:rFonts w:ascii="Helvetica" w:hAnsi="Helvetica" w:cs="Arial"/>
                <w:color w:val="333333"/>
                <w:lang w:bidi="he-IL"/>
              </w:rPr>
              <w:t>9</w:t>
            </w:r>
          </w:p>
        </w:tc>
      </w:tr>
      <w:tr w:rsidR="00B26373" w:rsidRPr="00397895" w14:paraId="1FF899DC" w14:textId="77777777" w:rsidTr="001009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A287236" w14:textId="77777777" w:rsidR="00B26373" w:rsidRPr="00397895" w:rsidRDefault="00B26373" w:rsidP="0010091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Min. Bet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CB251CA" w14:textId="62BCDAC0" w:rsidR="00B26373" w:rsidRPr="00397895" w:rsidRDefault="00B26373" w:rsidP="0010091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1</w:t>
            </w:r>
            <w:r w:rsidR="00C342FC" w:rsidRPr="00397895">
              <w:rPr>
                <w:rFonts w:ascii="Helvetica" w:hAnsi="Helvetica" w:cs="Arial"/>
                <w:color w:val="333333"/>
                <w:lang w:bidi="he-IL"/>
              </w:rPr>
              <w:t xml:space="preserve"> credit</w:t>
            </w:r>
          </w:p>
        </w:tc>
      </w:tr>
      <w:tr w:rsidR="00B26373" w:rsidRPr="00397895" w14:paraId="3AD0859E" w14:textId="77777777" w:rsidTr="001009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F3360D8" w14:textId="32D84E6D" w:rsidR="00B26373" w:rsidRPr="00397895" w:rsidRDefault="00B26373" w:rsidP="0010091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Max Bet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11702BB" w14:textId="7195C63F" w:rsidR="00B26373" w:rsidRPr="00397895" w:rsidRDefault="002A2D69" w:rsidP="000E44F4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>
              <w:rPr>
                <w:rFonts w:ascii="Helvetica" w:hAnsi="Helvetica" w:cs="Arial"/>
                <w:color w:val="333333"/>
                <w:lang w:bidi="he-IL"/>
              </w:rPr>
              <w:t>900</w:t>
            </w:r>
            <w:r w:rsidR="006F5793">
              <w:rPr>
                <w:rFonts w:ascii="Helvetica" w:hAnsi="Helvetica" w:cs="Arial"/>
                <w:color w:val="333333"/>
                <w:lang w:bidi="he-IL"/>
              </w:rPr>
              <w:t xml:space="preserve"> </w:t>
            </w:r>
            <w:r w:rsidR="00C342FC" w:rsidRPr="00397895">
              <w:rPr>
                <w:rFonts w:ascii="Helvetica" w:hAnsi="Helvetica" w:cs="Arial"/>
                <w:color w:val="333333"/>
                <w:lang w:bidi="he-IL"/>
              </w:rPr>
              <w:t>credits</w:t>
            </w:r>
          </w:p>
        </w:tc>
      </w:tr>
      <w:tr w:rsidR="00B26373" w:rsidRPr="00397895" w14:paraId="3E330308" w14:textId="77777777" w:rsidTr="001009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73E3516" w14:textId="77777777" w:rsidR="00B26373" w:rsidRPr="00397895" w:rsidRDefault="00B26373" w:rsidP="0010091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bookmarkStart w:id="0" w:name="_GoBack"/>
            <w:bookmarkEnd w:id="0"/>
            <w:r w:rsidRPr="00397895">
              <w:rPr>
                <w:rFonts w:ascii="Helvetica" w:hAnsi="Helvetica" w:cs="Arial"/>
                <w:color w:val="333333"/>
                <w:lang w:bidi="he-IL"/>
              </w:rPr>
              <w:t>Game Play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8876B7A" w14:textId="5008B8D4" w:rsidR="00B26373" w:rsidRPr="00397895" w:rsidRDefault="00663F8A" w:rsidP="000E44F4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>
              <w:rPr>
                <w:rFonts w:ascii="Helvetica" w:hAnsi="Helvetica" w:cs="Arial"/>
                <w:color w:val="333333"/>
                <w:lang w:bidi="he-IL"/>
              </w:rPr>
              <w:t>Hard</w:t>
            </w:r>
          </w:p>
        </w:tc>
      </w:tr>
      <w:tr w:rsidR="00B26373" w:rsidRPr="00397895" w14:paraId="19531E79" w14:textId="77777777" w:rsidTr="001009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6083055" w14:textId="77777777" w:rsidR="00B26373" w:rsidRPr="00397895" w:rsidRDefault="00B26373" w:rsidP="0010091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Volatility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3331255" w14:textId="23F93FA8" w:rsidR="00B26373" w:rsidRPr="00397895" w:rsidRDefault="003A73E0" w:rsidP="0010091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>
              <w:rPr>
                <w:rFonts w:ascii="Helvetica" w:hAnsi="Helvetica" w:cs="Arial"/>
                <w:color w:val="333333"/>
                <w:lang w:bidi="he-IL"/>
              </w:rPr>
              <w:t>High</w:t>
            </w:r>
          </w:p>
        </w:tc>
      </w:tr>
      <w:tr w:rsidR="00B26373" w:rsidRPr="00397895" w14:paraId="7B13391C" w14:textId="77777777" w:rsidTr="001009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4C4C866" w14:textId="4DDD0366" w:rsidR="00B26373" w:rsidRPr="00397895" w:rsidRDefault="00C342FC" w:rsidP="0010091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Hit R</w:t>
            </w:r>
            <w:r w:rsidR="00B26373" w:rsidRPr="00397895">
              <w:rPr>
                <w:rFonts w:ascii="Helvetica" w:hAnsi="Helvetica" w:cs="Arial"/>
                <w:color w:val="333333"/>
                <w:lang w:bidi="he-IL"/>
              </w:rPr>
              <w:t>ate playing 1 line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C48ACA0" w14:textId="11B4DBF4" w:rsidR="00B26373" w:rsidRPr="00397895" w:rsidRDefault="008C30B2" w:rsidP="002A2D69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>
              <w:rPr>
                <w:rFonts w:ascii="Helvetica" w:hAnsi="Helvetica" w:cs="Arial"/>
                <w:color w:val="333333"/>
                <w:lang w:bidi="he-IL"/>
              </w:rPr>
              <w:t>1 in</w:t>
            </w:r>
            <w:r w:rsidR="00AB4BAD">
              <w:rPr>
                <w:rFonts w:ascii="Helvetica" w:hAnsi="Helvetica" w:cs="Arial"/>
                <w:color w:val="333333"/>
                <w:lang w:bidi="he-IL"/>
              </w:rPr>
              <w:t xml:space="preserve"> </w:t>
            </w:r>
            <w:r w:rsidR="002A2D69">
              <w:rPr>
                <w:rFonts w:ascii="Helvetica" w:hAnsi="Helvetica" w:cs="Arial"/>
                <w:color w:val="333333"/>
                <w:lang w:bidi="he-IL"/>
              </w:rPr>
              <w:t>16</w:t>
            </w:r>
          </w:p>
        </w:tc>
      </w:tr>
      <w:tr w:rsidR="00B26373" w:rsidRPr="00397895" w14:paraId="62B31573" w14:textId="77777777" w:rsidTr="001009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B82CFD9" w14:textId="77777777" w:rsidR="00B26373" w:rsidRPr="00397895" w:rsidRDefault="00B26373" w:rsidP="0010091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Combined Feature Hit Rate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46C883B" w14:textId="4DDCEF32" w:rsidR="00B26373" w:rsidRPr="00397895" w:rsidRDefault="00B26373" w:rsidP="003A73E0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1 in</w:t>
            </w:r>
            <w:r w:rsidR="002C2D2D">
              <w:rPr>
                <w:rFonts w:ascii="Helvetica" w:hAnsi="Helvetica" w:cs="Arial"/>
                <w:color w:val="333333"/>
                <w:lang w:bidi="he-IL"/>
              </w:rPr>
              <w:t xml:space="preserve"> </w:t>
            </w:r>
            <w:r w:rsidR="002A2D69">
              <w:rPr>
                <w:rFonts w:ascii="Helvetica" w:hAnsi="Helvetica" w:cs="Arial"/>
                <w:color w:val="333333"/>
                <w:lang w:bidi="he-IL"/>
              </w:rPr>
              <w:t>79</w:t>
            </w:r>
          </w:p>
        </w:tc>
      </w:tr>
      <w:tr w:rsidR="00B26373" w:rsidRPr="00397895" w14:paraId="23E96FA1" w14:textId="77777777" w:rsidTr="001009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B4ACAB3" w14:textId="616D38C2" w:rsidR="00B26373" w:rsidRPr="00397895" w:rsidRDefault="00C342FC" w:rsidP="0010091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Default B</w:t>
            </w:r>
            <w:r w:rsidR="00B26373" w:rsidRPr="00397895">
              <w:rPr>
                <w:rFonts w:ascii="Helvetica" w:hAnsi="Helvetica" w:cs="Arial"/>
                <w:color w:val="333333"/>
                <w:lang w:bidi="he-IL"/>
              </w:rPr>
              <w:t>et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F4EFA69" w14:textId="31084E9B" w:rsidR="00B26373" w:rsidRPr="00397895" w:rsidRDefault="002A2D69" w:rsidP="00663F8A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>
              <w:rPr>
                <w:rFonts w:ascii="Helvetica" w:hAnsi="Helvetica" w:cs="Arial"/>
                <w:color w:val="333333"/>
                <w:lang w:bidi="he-IL"/>
              </w:rPr>
              <w:t xml:space="preserve">10 </w:t>
            </w:r>
            <w:r w:rsidR="00C342FC" w:rsidRPr="00397895">
              <w:rPr>
                <w:rFonts w:ascii="Helvetica" w:hAnsi="Helvetica" w:cs="Arial"/>
                <w:color w:val="333333"/>
                <w:lang w:bidi="he-IL"/>
              </w:rPr>
              <w:t>credit</w:t>
            </w:r>
            <w:r w:rsidR="00C23D06">
              <w:rPr>
                <w:rFonts w:ascii="Helvetica" w:hAnsi="Helvetica" w:cs="Arial"/>
                <w:color w:val="333333"/>
                <w:lang w:bidi="he-IL"/>
              </w:rPr>
              <w:t>s</w:t>
            </w:r>
            <w:r w:rsidR="000E44F4">
              <w:rPr>
                <w:rFonts w:ascii="Helvetica" w:hAnsi="Helvetica" w:cs="Arial"/>
                <w:color w:val="333333"/>
                <w:lang w:bidi="he-IL"/>
              </w:rPr>
              <w:t>/</w:t>
            </w:r>
            <w:r w:rsidR="00B26373" w:rsidRPr="00397895">
              <w:rPr>
                <w:rFonts w:ascii="Helvetica" w:hAnsi="Helvetica" w:cs="Arial"/>
                <w:color w:val="333333"/>
                <w:lang w:bidi="he-IL"/>
              </w:rPr>
              <w:t>line</w:t>
            </w:r>
            <w:r w:rsidR="00A137A0">
              <w:rPr>
                <w:rFonts w:ascii="Helvetica" w:hAnsi="Helvetica" w:cs="Arial"/>
                <w:color w:val="333333"/>
                <w:lang w:bidi="he-IL"/>
              </w:rPr>
              <w:t xml:space="preserve"> playing </w:t>
            </w:r>
            <w:r>
              <w:rPr>
                <w:rFonts w:ascii="Helvetica" w:hAnsi="Helvetica" w:cs="Arial"/>
                <w:color w:val="333333"/>
                <w:lang w:bidi="he-IL"/>
              </w:rPr>
              <w:t xml:space="preserve">9 </w:t>
            </w:r>
            <w:r w:rsidR="000E44F4">
              <w:rPr>
                <w:rFonts w:ascii="Helvetica" w:hAnsi="Helvetica" w:cs="Arial"/>
                <w:color w:val="333333"/>
                <w:lang w:bidi="he-IL"/>
              </w:rPr>
              <w:t>lines</w:t>
            </w:r>
          </w:p>
        </w:tc>
      </w:tr>
      <w:tr w:rsidR="00B26373" w:rsidRPr="00397895" w14:paraId="38151834" w14:textId="77777777" w:rsidTr="001009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D6C3307" w14:textId="16F769CE" w:rsidR="00B26373" w:rsidRPr="00397895" w:rsidRDefault="00C931D9" w:rsidP="0010091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Supports Free S</w:t>
            </w:r>
            <w:r w:rsidR="00B26373" w:rsidRPr="00397895">
              <w:rPr>
                <w:rFonts w:ascii="Helvetica" w:hAnsi="Helvetica" w:cs="Arial"/>
                <w:color w:val="333333"/>
                <w:lang w:bidi="he-IL"/>
              </w:rPr>
              <w:t>pins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AEE6E95" w14:textId="77777777" w:rsidR="00B26373" w:rsidRPr="00397895" w:rsidRDefault="00B26373" w:rsidP="0010091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Yes</w:t>
            </w:r>
          </w:p>
        </w:tc>
      </w:tr>
      <w:tr w:rsidR="00B26373" w:rsidRPr="00397895" w14:paraId="53315949" w14:textId="77777777" w:rsidTr="00100913">
        <w:trPr>
          <w:trHeight w:val="718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C4E6712" w14:textId="77777777" w:rsidR="00B26373" w:rsidRPr="00397895" w:rsidRDefault="00B26373" w:rsidP="0010091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Recommended Categories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6BC5864" w14:textId="77777777" w:rsidR="002A2D69" w:rsidRDefault="002A2D69" w:rsidP="002A2D69">
            <w:pPr>
              <w:numPr>
                <w:ilvl w:val="0"/>
                <w:numId w:val="2"/>
              </w:numPr>
              <w:spacing w:before="100" w:beforeAutospacing="1" w:after="100" w:afterAutospacing="1" w:line="300" w:lineRule="atLeast"/>
              <w:ind w:left="0"/>
              <w:rPr>
                <w:rFonts w:ascii="Helvetica" w:eastAsia="Times New Roman" w:hAnsi="Helvetica" w:cs="Arial"/>
                <w:color w:val="333333"/>
                <w:lang w:bidi="he-IL"/>
              </w:rPr>
            </w:pPr>
            <w:r>
              <w:rPr>
                <w:rFonts w:ascii="Helvetica" w:eastAsia="Times New Roman" w:hAnsi="Helvetica" w:cs="Arial"/>
                <w:color w:val="333333"/>
                <w:lang w:bidi="he-IL"/>
              </w:rPr>
              <w:t>Festive/Seasonal – Halloween</w:t>
            </w:r>
          </w:p>
          <w:p w14:paraId="156B5F3D" w14:textId="2297C421" w:rsidR="002A2D69" w:rsidRPr="002A2D69" w:rsidRDefault="002A2D69" w:rsidP="002A2D69">
            <w:pPr>
              <w:numPr>
                <w:ilvl w:val="0"/>
                <w:numId w:val="2"/>
              </w:numPr>
              <w:spacing w:before="100" w:beforeAutospacing="1" w:after="100" w:afterAutospacing="1" w:line="300" w:lineRule="atLeast"/>
              <w:ind w:left="0"/>
              <w:rPr>
                <w:rFonts w:ascii="Helvetica" w:eastAsia="Times New Roman" w:hAnsi="Helvetica" w:cs="Arial"/>
                <w:color w:val="333333"/>
                <w:lang w:bidi="he-IL"/>
              </w:rPr>
            </w:pPr>
            <w:r>
              <w:rPr>
                <w:rFonts w:ascii="Helvetica" w:eastAsia="Times New Roman" w:hAnsi="Helvetica" w:cs="Arial"/>
                <w:color w:val="333333"/>
                <w:lang w:bidi="he-IL"/>
              </w:rPr>
              <w:t>Big Wins/Volatile</w:t>
            </w:r>
          </w:p>
        </w:tc>
      </w:tr>
      <w:tr w:rsidR="00B26373" w:rsidRPr="00397895" w14:paraId="25289BD3" w14:textId="77777777" w:rsidTr="00100913"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73B3337" w14:textId="0A1A55D1" w:rsidR="00B26373" w:rsidRPr="00397895" w:rsidRDefault="00B26373" w:rsidP="00100913">
            <w:pPr>
              <w:shd w:val="clear" w:color="auto" w:fill="F0F0F0"/>
              <w:spacing w:line="300" w:lineRule="atLeast"/>
              <w:jc w:val="center"/>
              <w:rPr>
                <w:rFonts w:ascii="Helvetica" w:hAnsi="Helvetica" w:cs="Arial"/>
                <w:b/>
                <w:bCs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b/>
                <w:bCs/>
                <w:color w:val="333333"/>
                <w:lang w:bidi="he-IL"/>
              </w:rPr>
              <w:t>Features</w:t>
            </w:r>
          </w:p>
        </w:tc>
      </w:tr>
      <w:tr w:rsidR="00B26373" w:rsidRPr="00397895" w14:paraId="0735DD98" w14:textId="77777777" w:rsidTr="001009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1EEB523" w14:textId="77777777" w:rsidR="00B26373" w:rsidRPr="00397895" w:rsidRDefault="00B26373" w:rsidP="0010091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Free Spins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DA7BE21" w14:textId="0600785B" w:rsidR="00B26373" w:rsidRPr="00397895" w:rsidRDefault="00B26373" w:rsidP="00663F8A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 xml:space="preserve">Up to </w:t>
            </w:r>
            <w:r w:rsidR="002A2D69">
              <w:rPr>
                <w:rFonts w:ascii="Helvetica" w:hAnsi="Helvetica" w:cs="Arial"/>
                <w:color w:val="333333"/>
                <w:lang w:bidi="he-IL"/>
              </w:rPr>
              <w:t>8</w:t>
            </w:r>
          </w:p>
        </w:tc>
      </w:tr>
      <w:tr w:rsidR="00B26373" w:rsidRPr="00397895" w14:paraId="6DB12493" w14:textId="77777777" w:rsidTr="001009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882CF62" w14:textId="77777777" w:rsidR="00B26373" w:rsidRPr="00397895" w:rsidRDefault="00B26373" w:rsidP="0010091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Substitute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D5AC12A" w14:textId="0274BE4A" w:rsidR="00B26373" w:rsidRPr="00397895" w:rsidRDefault="002A2D69" w:rsidP="0010091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>
              <w:rPr>
                <w:rFonts w:ascii="Helvetica" w:hAnsi="Helvetica" w:cs="Arial"/>
                <w:color w:val="333333"/>
                <w:lang w:bidi="he-IL"/>
              </w:rPr>
              <w:t>Haunted Hallows Logo</w:t>
            </w:r>
          </w:p>
        </w:tc>
      </w:tr>
      <w:tr w:rsidR="008C58CE" w:rsidRPr="00397895" w14:paraId="5F8529FF" w14:textId="77777777" w:rsidTr="001009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2224C17" w14:textId="7BA4775E" w:rsidR="008C58CE" w:rsidRPr="00397895" w:rsidRDefault="00663F8A" w:rsidP="0010091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>
              <w:rPr>
                <w:rFonts w:ascii="Helvetica" w:hAnsi="Helvetica" w:cs="Arial"/>
                <w:color w:val="333333"/>
                <w:lang w:bidi="he-IL"/>
              </w:rPr>
              <w:t>Prize Pick Feature</w:t>
            </w:r>
            <w:r w:rsidR="008C58CE">
              <w:rPr>
                <w:rFonts w:ascii="Helvetica" w:hAnsi="Helvetica" w:cs="Arial"/>
                <w:color w:val="333333"/>
                <w:lang w:bidi="he-I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8CDF037" w14:textId="75BFD4AB" w:rsidR="008C58CE" w:rsidRDefault="001A59CD" w:rsidP="002A2D69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>
              <w:rPr>
                <w:rFonts w:ascii="Helvetica" w:hAnsi="Helvetica" w:cs="Arial"/>
                <w:color w:val="333333"/>
                <w:lang w:bidi="he-IL"/>
              </w:rPr>
              <w:t xml:space="preserve">Triggered by 3 </w:t>
            </w:r>
            <w:r w:rsidR="002A2D69">
              <w:rPr>
                <w:rFonts w:ascii="Helvetica" w:hAnsi="Helvetica" w:cs="Arial"/>
                <w:color w:val="333333"/>
                <w:lang w:bidi="he-IL"/>
              </w:rPr>
              <w:t>Lantern Symbols</w:t>
            </w:r>
          </w:p>
        </w:tc>
      </w:tr>
    </w:tbl>
    <w:p w14:paraId="73B7DCB9" w14:textId="5C04FFBA" w:rsidR="00B26373" w:rsidRPr="00397895" w:rsidRDefault="00100913" w:rsidP="00B26373">
      <w:pPr>
        <w:rPr>
          <w:rFonts w:ascii="Helvetica" w:eastAsia="Times New Roman" w:hAnsi="Helvetica" w:cs="Times New Roman"/>
          <w:lang w:bidi="he-IL"/>
        </w:rPr>
      </w:pPr>
      <w:r>
        <w:rPr>
          <w:rFonts w:ascii="Helvetica" w:eastAsia="Times New Roman" w:hAnsi="Helvetica" w:cs="Times New Roman"/>
          <w:lang w:bidi="he-IL"/>
        </w:rPr>
        <w:br w:type="textWrapping" w:clear="all"/>
      </w:r>
    </w:p>
    <w:p w14:paraId="44D5834E" w14:textId="77777777" w:rsidR="00D66231" w:rsidRPr="00397895" w:rsidRDefault="00CE27AC" w:rsidP="00B26373">
      <w:pPr>
        <w:rPr>
          <w:rFonts w:ascii="Helvetica" w:hAnsi="Helvetica"/>
        </w:rPr>
      </w:pPr>
    </w:p>
    <w:sectPr w:rsidR="00D66231" w:rsidRPr="00397895" w:rsidSect="00F32B1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40" w:right="1440" w:bottom="1440" w:left="1440" w:header="45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FA5439" w14:textId="77777777" w:rsidR="00CE27AC" w:rsidRDefault="00CE27AC" w:rsidP="00825601">
      <w:r>
        <w:separator/>
      </w:r>
    </w:p>
  </w:endnote>
  <w:endnote w:type="continuationSeparator" w:id="0">
    <w:p w14:paraId="1E66ED0D" w14:textId="77777777" w:rsidR="00CE27AC" w:rsidRDefault="00CE27AC" w:rsidP="00825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Quicksand">
    <w:panose1 w:val="02000503000000000000"/>
    <w:charset w:val="00"/>
    <w:family w:val="auto"/>
    <w:pitch w:val="variable"/>
    <w:sig w:usb0="8000002F" w:usb1="00000008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473372" w14:textId="77777777" w:rsidR="0053594D" w:rsidRDefault="0053594D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B38522" w14:textId="77777777" w:rsidR="009804FF" w:rsidRPr="002A5F84" w:rsidRDefault="009804FF" w:rsidP="002A5F84">
    <w:pPr>
      <w:pStyle w:val="Footer"/>
      <w:jc w:val="center"/>
      <w:rPr>
        <w:b/>
      </w:rPr>
    </w:pPr>
    <w:r w:rsidRPr="0053594D">
      <w:rPr>
        <w:rFonts w:ascii="Quicksand" w:hAnsi="Quicksand"/>
        <w:caps/>
        <w:noProof/>
        <w:color w:val="000000" w:themeColor="text1"/>
        <w:sz w:val="18"/>
        <w:szCs w:val="18"/>
        <w:lang w:val="en-GB" w:eastAsia="en-GB" w:bidi="he-I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AA765FC" wp14:editId="33006F48">
              <wp:simplePos x="0" y="0"/>
              <wp:positionH relativeFrom="rightMargin">
                <wp:posOffset>635</wp:posOffset>
              </wp:positionH>
              <wp:positionV relativeFrom="bottomMargin">
                <wp:posOffset>287020</wp:posOffset>
              </wp:positionV>
              <wp:extent cx="457200" cy="320040"/>
              <wp:effectExtent l="0" t="0" r="0" b="381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FDBF6BC" w14:textId="77777777" w:rsidR="00D210A3" w:rsidRDefault="00D210A3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E27AC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AA765FC" id="Rectangle_x0020_40" o:spid="_x0000_s1026" style="position:absolute;left:0;text-align:left;margin-left:.05pt;margin-top:22.6pt;width:36pt;height:25.2pt;z-index:251659264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absolute;mso-position-vertical-relative:bottom-margin-area;mso-width-percent:0;mso-height-percent:0;mso-width-relative:margin;mso-height-relative:margin;v-text-anchor:bottom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" fillcolor="black [3213]" stroked="f" strokeweight="3pt">
              <v:textbox>
                <w:txbxContent>
                  <w:p w14:paraId="5FDBF6BC" w14:textId="77777777" w:rsidR="00D210A3" w:rsidRDefault="00D210A3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2D1D37"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Pr="0053594D">
      <w:rPr>
        <w:rFonts w:ascii="Quicksand" w:hAnsi="Quicksand"/>
        <w:caps/>
        <w:noProof/>
        <w:color w:val="808080" w:themeColor="background1" w:themeShade="80"/>
        <w:sz w:val="18"/>
        <w:szCs w:val="18"/>
        <w:lang w:val="en-GB" w:eastAsia="en-GB" w:bidi="he-I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2B9E4DD" wp14:editId="208DC59C">
              <wp:simplePos x="0" y="0"/>
              <wp:positionH relativeFrom="column">
                <wp:posOffset>4432935</wp:posOffset>
              </wp:positionH>
              <wp:positionV relativeFrom="paragraph">
                <wp:posOffset>428625</wp:posOffset>
              </wp:positionV>
              <wp:extent cx="297815" cy="9144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7815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15858D" w14:textId="77777777" w:rsidR="009804FF" w:rsidRDefault="009804FF"/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B9E4DD"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349.05pt;margin-top:33.75pt;width:23.45pt;height:1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" filled="f" stroked="f">
              <v:textbox>
                <w:txbxContent>
                  <w:p w14:paraId="4215858D" w14:textId="77777777" w:rsidR="009804FF" w:rsidRDefault="009804FF"/>
                </w:txbxContent>
              </v:textbox>
            </v:shape>
          </w:pict>
        </mc:Fallback>
      </mc:AlternateContent>
    </w:r>
    <w:r w:rsidR="001013B6" w:rsidRPr="0053594D">
      <w:rPr>
        <w:rFonts w:ascii="Quicksand" w:hAnsi="Quicksand"/>
      </w:rPr>
      <w:t>STRICTLY CONFIDENTIAL</w:t>
    </w:r>
    <w:r w:rsidRPr="0053594D">
      <w:rPr>
        <w:rFonts w:ascii="Quicksand" w:hAnsi="Quicksand"/>
      </w:rPr>
      <w:t xml:space="preserve">                                                                                      </w:t>
    </w:r>
    <w:r w:rsidRPr="002A5F84">
      <w:rPr>
        <w:b/>
        <w:noProof/>
        <w:sz w:val="20"/>
        <w:szCs w:val="20"/>
        <w:lang w:val="en-GB" w:eastAsia="en-GB" w:bidi="he-I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9E2A48C" wp14:editId="06CF7584">
              <wp:simplePos x="0" y="0"/>
              <wp:positionH relativeFrom="column">
                <wp:posOffset>-151765</wp:posOffset>
              </wp:positionH>
              <wp:positionV relativeFrom="paragraph">
                <wp:posOffset>-94615</wp:posOffset>
              </wp:positionV>
              <wp:extent cx="6273800" cy="0"/>
              <wp:effectExtent l="10160" t="10160" r="12065" b="8890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738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96DC2D" id="_x0000_t32" coordsize="21600,21600" o:spt="32" o:oned="t" path="m0,0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1.95pt;margin-top:-7.4pt;width:494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"/>
          </w:pict>
        </mc:Fallback>
      </mc:AlternateContent>
    </w:r>
    <w:r w:rsidR="0053594D">
      <w:rPr>
        <w:rFonts w:ascii="Quicksand" w:hAnsi="Quicksand"/>
        <w:bCs/>
      </w:rPr>
      <w:t>www.eyecon.com</w:t>
    </w:r>
  </w:p>
  <w:p w14:paraId="48077218" w14:textId="77777777" w:rsidR="00550DEA" w:rsidRDefault="00550DEA" w:rsidP="009804FF">
    <w:pPr>
      <w:pStyle w:val="Footer"/>
      <w:jc w:val="cen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85D5F9" w14:textId="77777777" w:rsidR="0053594D" w:rsidRDefault="0053594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98D2B0" w14:textId="77777777" w:rsidR="00CE27AC" w:rsidRDefault="00CE27AC" w:rsidP="00825601">
      <w:r>
        <w:separator/>
      </w:r>
    </w:p>
  </w:footnote>
  <w:footnote w:type="continuationSeparator" w:id="0">
    <w:p w14:paraId="4D0170D2" w14:textId="77777777" w:rsidR="00CE27AC" w:rsidRDefault="00CE27AC" w:rsidP="0082560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8E42EE" w14:textId="77777777" w:rsidR="0053594D" w:rsidRDefault="0053594D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7B887D" w14:textId="77777777" w:rsidR="00825601" w:rsidRDefault="00825601" w:rsidP="00825601">
    <w:pPr>
      <w:pStyle w:val="Header"/>
      <w:jc w:val="center"/>
    </w:pPr>
    <w:r>
      <w:rPr>
        <w:noProof/>
        <w:lang w:val="en-GB" w:eastAsia="en-GB" w:bidi="he-IL"/>
      </w:rPr>
      <w:drawing>
        <wp:inline distT="0" distB="0" distL="0" distR="0" wp14:anchorId="7C7AB9A4" wp14:editId="0B30CFFA">
          <wp:extent cx="1696085" cy="934284"/>
          <wp:effectExtent l="0" t="0" r="5715" b="571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yecon_Logo_Mai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99" cy="9519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2FD8C2" w14:textId="77777777" w:rsidR="00825601" w:rsidRDefault="00825601" w:rsidP="00825601">
    <w:pPr>
      <w:pStyle w:val="Header"/>
      <w:jc w:val="cent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E44AC5" w14:textId="77777777" w:rsidR="0053594D" w:rsidRDefault="0053594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640789"/>
    <w:multiLevelType w:val="multilevel"/>
    <w:tmpl w:val="7798A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A807E6A"/>
    <w:multiLevelType w:val="multilevel"/>
    <w:tmpl w:val="E4007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281"/>
    <w:rsid w:val="00026398"/>
    <w:rsid w:val="000269AD"/>
    <w:rsid w:val="0007767E"/>
    <w:rsid w:val="00083D8C"/>
    <w:rsid w:val="00086662"/>
    <w:rsid w:val="000C35E7"/>
    <w:rsid w:val="000E44F4"/>
    <w:rsid w:val="00100913"/>
    <w:rsid w:val="001013B6"/>
    <w:rsid w:val="00116A4F"/>
    <w:rsid w:val="001208EB"/>
    <w:rsid w:val="001430CE"/>
    <w:rsid w:val="00154F08"/>
    <w:rsid w:val="00155D65"/>
    <w:rsid w:val="001811BC"/>
    <w:rsid w:val="0018226C"/>
    <w:rsid w:val="00187572"/>
    <w:rsid w:val="001A59CD"/>
    <w:rsid w:val="001C7D72"/>
    <w:rsid w:val="00221278"/>
    <w:rsid w:val="00237284"/>
    <w:rsid w:val="00256E33"/>
    <w:rsid w:val="002657A1"/>
    <w:rsid w:val="00266FF0"/>
    <w:rsid w:val="00296FFC"/>
    <w:rsid w:val="002A2D69"/>
    <w:rsid w:val="002A5F84"/>
    <w:rsid w:val="002C2D2D"/>
    <w:rsid w:val="002D1D37"/>
    <w:rsid w:val="00303949"/>
    <w:rsid w:val="0030507A"/>
    <w:rsid w:val="00312D56"/>
    <w:rsid w:val="00360296"/>
    <w:rsid w:val="00364153"/>
    <w:rsid w:val="003643B2"/>
    <w:rsid w:val="00380291"/>
    <w:rsid w:val="00397782"/>
    <w:rsid w:val="00397895"/>
    <w:rsid w:val="003A73E0"/>
    <w:rsid w:val="003A7676"/>
    <w:rsid w:val="003C28C3"/>
    <w:rsid w:val="003C7514"/>
    <w:rsid w:val="003E67DD"/>
    <w:rsid w:val="003E6ABC"/>
    <w:rsid w:val="003F0862"/>
    <w:rsid w:val="00407940"/>
    <w:rsid w:val="0042638C"/>
    <w:rsid w:val="004701B0"/>
    <w:rsid w:val="00472EA3"/>
    <w:rsid w:val="00474E4D"/>
    <w:rsid w:val="00483E71"/>
    <w:rsid w:val="004B06FD"/>
    <w:rsid w:val="004E318E"/>
    <w:rsid w:val="004F4ABB"/>
    <w:rsid w:val="0053594D"/>
    <w:rsid w:val="00550DEA"/>
    <w:rsid w:val="00552C19"/>
    <w:rsid w:val="00561DA4"/>
    <w:rsid w:val="005A7D93"/>
    <w:rsid w:val="005C74A1"/>
    <w:rsid w:val="005F47F2"/>
    <w:rsid w:val="006326FE"/>
    <w:rsid w:val="00640B75"/>
    <w:rsid w:val="00656913"/>
    <w:rsid w:val="006618B4"/>
    <w:rsid w:val="00663091"/>
    <w:rsid w:val="00663F8A"/>
    <w:rsid w:val="006767B8"/>
    <w:rsid w:val="00694A0B"/>
    <w:rsid w:val="006A09ED"/>
    <w:rsid w:val="006A7957"/>
    <w:rsid w:val="006B2281"/>
    <w:rsid w:val="006C18E3"/>
    <w:rsid w:val="006D5ED1"/>
    <w:rsid w:val="006D7DE4"/>
    <w:rsid w:val="006F5793"/>
    <w:rsid w:val="006F6113"/>
    <w:rsid w:val="007B2F61"/>
    <w:rsid w:val="007D49A7"/>
    <w:rsid w:val="007D53E2"/>
    <w:rsid w:val="007D5E1D"/>
    <w:rsid w:val="007D6ABD"/>
    <w:rsid w:val="008073EF"/>
    <w:rsid w:val="00807D6B"/>
    <w:rsid w:val="00825601"/>
    <w:rsid w:val="008613C1"/>
    <w:rsid w:val="0089758D"/>
    <w:rsid w:val="008A111E"/>
    <w:rsid w:val="008B39A2"/>
    <w:rsid w:val="008C30B2"/>
    <w:rsid w:val="008C58CE"/>
    <w:rsid w:val="008D1B30"/>
    <w:rsid w:val="008D66B5"/>
    <w:rsid w:val="00911CCE"/>
    <w:rsid w:val="009804FF"/>
    <w:rsid w:val="00982E5E"/>
    <w:rsid w:val="0099213A"/>
    <w:rsid w:val="009B0EBA"/>
    <w:rsid w:val="009C069D"/>
    <w:rsid w:val="009D2676"/>
    <w:rsid w:val="009D3E4E"/>
    <w:rsid w:val="009F517D"/>
    <w:rsid w:val="00A137A0"/>
    <w:rsid w:val="00A24FF1"/>
    <w:rsid w:val="00A31EDA"/>
    <w:rsid w:val="00A34EEA"/>
    <w:rsid w:val="00A53306"/>
    <w:rsid w:val="00A7288C"/>
    <w:rsid w:val="00A96F78"/>
    <w:rsid w:val="00AB4BAD"/>
    <w:rsid w:val="00AB6CAA"/>
    <w:rsid w:val="00AB7FB6"/>
    <w:rsid w:val="00AD063A"/>
    <w:rsid w:val="00AD798E"/>
    <w:rsid w:val="00B049CA"/>
    <w:rsid w:val="00B13312"/>
    <w:rsid w:val="00B26373"/>
    <w:rsid w:val="00B47AC1"/>
    <w:rsid w:val="00BD3EB3"/>
    <w:rsid w:val="00C00D03"/>
    <w:rsid w:val="00C23D06"/>
    <w:rsid w:val="00C278F5"/>
    <w:rsid w:val="00C342FC"/>
    <w:rsid w:val="00C62175"/>
    <w:rsid w:val="00C931D9"/>
    <w:rsid w:val="00C93C53"/>
    <w:rsid w:val="00CB6EDE"/>
    <w:rsid w:val="00CC42C5"/>
    <w:rsid w:val="00CE27AC"/>
    <w:rsid w:val="00CE2E3D"/>
    <w:rsid w:val="00CF3B00"/>
    <w:rsid w:val="00CF4BF9"/>
    <w:rsid w:val="00D12CE6"/>
    <w:rsid w:val="00D210A3"/>
    <w:rsid w:val="00D25A6C"/>
    <w:rsid w:val="00D370F0"/>
    <w:rsid w:val="00D64CBC"/>
    <w:rsid w:val="00D83303"/>
    <w:rsid w:val="00D9468B"/>
    <w:rsid w:val="00DA0E40"/>
    <w:rsid w:val="00DB07EB"/>
    <w:rsid w:val="00DB3935"/>
    <w:rsid w:val="00DC15D9"/>
    <w:rsid w:val="00DD1B60"/>
    <w:rsid w:val="00DD5A6E"/>
    <w:rsid w:val="00E02964"/>
    <w:rsid w:val="00E15BB5"/>
    <w:rsid w:val="00E42F8F"/>
    <w:rsid w:val="00E501D7"/>
    <w:rsid w:val="00E70A96"/>
    <w:rsid w:val="00E92CA4"/>
    <w:rsid w:val="00E94563"/>
    <w:rsid w:val="00EC7A19"/>
    <w:rsid w:val="00F01903"/>
    <w:rsid w:val="00F2287D"/>
    <w:rsid w:val="00F32B12"/>
    <w:rsid w:val="00F347E1"/>
    <w:rsid w:val="00F57E92"/>
    <w:rsid w:val="00F644C4"/>
    <w:rsid w:val="00F66C76"/>
    <w:rsid w:val="00F67549"/>
    <w:rsid w:val="00F94CC0"/>
    <w:rsid w:val="00F956CA"/>
    <w:rsid w:val="00FB4842"/>
    <w:rsid w:val="00FB57CD"/>
    <w:rsid w:val="00FC2995"/>
    <w:rsid w:val="00FD6CC9"/>
    <w:rsid w:val="00FE6633"/>
    <w:rsid w:val="00FF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65034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25601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560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5601"/>
  </w:style>
  <w:style w:type="paragraph" w:styleId="Footer">
    <w:name w:val="footer"/>
    <w:basedOn w:val="Normal"/>
    <w:link w:val="FooterChar"/>
    <w:uiPriority w:val="99"/>
    <w:unhideWhenUsed/>
    <w:rsid w:val="0082560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5601"/>
  </w:style>
  <w:style w:type="character" w:customStyle="1" w:styleId="Heading1Char">
    <w:name w:val="Heading 1 Char"/>
    <w:basedOn w:val="DefaultParagraphFont"/>
    <w:link w:val="Heading1"/>
    <w:uiPriority w:val="9"/>
    <w:rsid w:val="00825601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82560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825601"/>
  </w:style>
  <w:style w:type="character" w:styleId="Strong">
    <w:name w:val="Strong"/>
    <w:basedOn w:val="DefaultParagraphFont"/>
    <w:uiPriority w:val="22"/>
    <w:qFormat/>
    <w:rsid w:val="00825601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82560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56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D210A3"/>
    <w:rPr>
      <w:rFonts w:eastAsiaTheme="minorEastAsia"/>
      <w:sz w:val="22"/>
      <w:szCs w:val="22"/>
      <w:lang w:eastAsia="zh-CN"/>
    </w:rPr>
  </w:style>
  <w:style w:type="character" w:customStyle="1" w:styleId="zmsearchresult">
    <w:name w:val="zmsearchresult"/>
    <w:basedOn w:val="DefaultParagraphFont"/>
    <w:rsid w:val="006B2281"/>
  </w:style>
  <w:style w:type="character" w:styleId="Hyperlink">
    <w:name w:val="Hyperlink"/>
    <w:basedOn w:val="DefaultParagraphFont"/>
    <w:uiPriority w:val="99"/>
    <w:unhideWhenUsed/>
    <w:rsid w:val="00B263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0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1121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641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5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57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0872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5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8" Type="http://schemas.openxmlformats.org/officeDocument/2006/relationships/hyperlink" Target="https://files.eyecon.com/index.php/s/JptpESKVC1jyKG8" TargetMode="Externa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7" Type="http://schemas.openxmlformats.org/officeDocument/2006/relationships/endnotes" Target="endnotes.xml"/><Relationship Id="rId16" Type="http://schemas.openxmlformats.org/officeDocument/2006/relationships/footer" Target="footer3.xml"/><Relationship Id="rId2" Type="http://schemas.openxmlformats.org/officeDocument/2006/relationships/numbering" Target="numbering.xml"/><Relationship Id="rId20" Type="http://schemas.openxmlformats.org/officeDocument/2006/relationships/customXml" Target="../customXml/item3.xml"/><Relationship Id="rId1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19" Type="http://schemas.openxmlformats.org/officeDocument/2006/relationships/customXml" Target="../customXml/item2.xml"/><Relationship Id="rId14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zvichazanov/Library/Group%20Containers/UBF8T346G9.Office/User%20Content.localized/Templates.localized/Eyecon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STRICTLY CONFIDENTIAL  WWW.EYECON.COM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F74343297AA1419E189F7BF7FEBD07" ma:contentTypeVersion="7" ma:contentTypeDescription="Create a new document." ma:contentTypeScope="" ma:versionID="5c829392aae1331e5517d545b9a5a78b">
  <xsd:schema xmlns:xsd="http://www.w3.org/2001/XMLSchema" xmlns:xs="http://www.w3.org/2001/XMLSchema" xmlns:p="http://schemas.microsoft.com/office/2006/metadata/properties" xmlns:ns2="18942e72-54c0-48c1-94fb-cc4d1b2968c6" xmlns:ns3="549e48ba-90ca-4b89-bcb7-92fd36283afa" targetNamespace="http://schemas.microsoft.com/office/2006/metadata/properties" ma:root="true" ma:fieldsID="1f22f8adc26f2e5cbbda223cd2f64758" ns2:_="" ns3:_="">
    <xsd:import namespace="18942e72-54c0-48c1-94fb-cc4d1b2968c6"/>
    <xsd:import namespace="549e48ba-90ca-4b89-bcb7-92fd36283a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42e72-54c0-48c1-94fb-cc4d1b2968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9e48ba-90ca-4b89-bcb7-92fd36283af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961CB4D-F57F-4F89-A49E-571A3B6220D9}"/>
</file>

<file path=customXml/itemProps3.xml><?xml version="1.0" encoding="utf-8"?>
<ds:datastoreItem xmlns:ds="http://schemas.openxmlformats.org/officeDocument/2006/customXml" ds:itemID="{6DD0AD3C-11EA-40F8-8E6A-EB212E088F4F}"/>
</file>

<file path=customXml/itemProps4.xml><?xml version="1.0" encoding="utf-8"?>
<ds:datastoreItem xmlns:ds="http://schemas.openxmlformats.org/officeDocument/2006/customXml" ds:itemID="{52431B96-F15E-47FC-8207-39A5407FEBA1}"/>
</file>

<file path=docProps/app.xml><?xml version="1.0" encoding="utf-8"?>
<Properties xmlns="http://schemas.openxmlformats.org/officeDocument/2006/extended-properties" xmlns:vt="http://schemas.openxmlformats.org/officeDocument/2006/docPropsVTypes">
  <Template>EyeconTemplate.dotx</Template>
  <TotalTime>1</TotalTime>
  <Pages>2</Pages>
  <Words>141</Words>
  <Characters>804</Characters>
  <Application>Microsoft Macintosh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>strictly confidential</vt:lpstr>
      <vt:lpstr>MAKEOVER MAGIC</vt:lpstr>
      <vt:lpstr/>
      <vt:lpstr>Short Description</vt:lpstr>
      <vt:lpstr>Marketing Materials</vt:lpstr>
      <vt:lpstr/>
    </vt:vector>
  </TitlesOfParts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strictly confidential</dc:title>
  <dc:subject/>
  <dc:creator>Zvi Chazanov</dc:creator>
  <cp:keywords/>
  <dc:description/>
  <cp:lastModifiedBy>Zvi Chazanov</cp:lastModifiedBy>
  <cp:revision>4</cp:revision>
  <dcterms:created xsi:type="dcterms:W3CDTF">2016-06-02T10:45:00Z</dcterms:created>
  <dcterms:modified xsi:type="dcterms:W3CDTF">2017-05-06T07:06:00Z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0x010100EFF74343297AA1419E189F7BF7FEBD07</vt:lpwstr>
  </property>
</Properties>
</file>