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4802B13B" w:rsidR="00DC15D9" w:rsidRPr="00397895" w:rsidRDefault="00012FF1"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JEWEL JOURNEY</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2ADF89DA" w14:textId="6E96F183" w:rsidR="0094749C" w:rsidRDefault="0094749C" w:rsidP="0094749C">
      <w:pPr>
        <w:spacing w:before="150" w:line="300" w:lineRule="atLeast"/>
        <w:rPr>
          <w:rFonts w:ascii="Helvetica" w:hAnsi="Helvetica" w:cs="Arial"/>
          <w:color w:val="333333"/>
          <w:lang w:bidi="he-IL"/>
        </w:rPr>
      </w:pPr>
      <w:r>
        <w:rPr>
          <w:rFonts w:ascii="Helvetica" w:hAnsi="Helvetica" w:cs="Arial"/>
          <w:color w:val="333333"/>
          <w:lang w:bidi="he-IL"/>
        </w:rPr>
        <w:t>Don’t miss the excitement of the Jewel Journey! Reveal hidden treasure with the purple gems. Escape the tiger and be rewarded with up to 12 Free Games and random multipliers. Locate the missing gems with the map to win the treasure! Let the adventure begin over 25 paylines and 5 reels!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200F39AF" w14:textId="446F2184" w:rsidR="0055249F"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AC2E7E" w:rsidRPr="00AC2E7E">
          <w:rPr>
            <w:rStyle w:val="Hyperlink"/>
            <w:rFonts w:ascii="Helvetica" w:hAnsi="Helvetica" w:cs="Arial"/>
            <w:lang w:bidi="he-IL"/>
          </w:rPr>
          <w:t>here</w:t>
        </w:r>
      </w:hyperlink>
    </w:p>
    <w:p w14:paraId="31AB6467" w14:textId="77777777" w:rsidR="0055249F" w:rsidRDefault="0055249F" w:rsidP="0055249F">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0324B11D" w14:textId="77777777" w:rsidR="0055249F" w:rsidRDefault="0055249F" w:rsidP="00B26373">
      <w:pPr>
        <w:spacing w:before="150" w:line="300" w:lineRule="atLeast"/>
        <w:rPr>
          <w:rFonts w:ascii="Helvetica" w:hAnsi="Helvetica" w:cs="Arial"/>
          <w:color w:val="333333"/>
          <w:lang w:bidi="he-IL"/>
        </w:rPr>
      </w:pPr>
    </w:p>
    <w:p w14:paraId="0100E71E" w14:textId="1C0D107B" w:rsidR="005A432B" w:rsidRDefault="0055249F" w:rsidP="0055249F">
      <w:pPr>
        <w:spacing w:before="150" w:line="300" w:lineRule="atLeast"/>
        <w:jc w:val="center"/>
        <w:rPr>
          <w:rFonts w:ascii="Helvetica" w:hAnsi="Helvetica" w:cs="Arial"/>
          <w:color w:val="333333"/>
          <w:lang w:bidi="he-IL"/>
        </w:rPr>
      </w:pPr>
      <w:r>
        <w:rPr>
          <w:rFonts w:ascii="Helvetica" w:hAnsi="Helvetica" w:cs="Arial"/>
          <w:noProof/>
          <w:color w:val="333333"/>
          <w:lang w:val="en-GB" w:eastAsia="en-GB" w:bidi="he-IL"/>
        </w:rPr>
        <w:drawing>
          <wp:inline distT="0" distB="0" distL="0" distR="0" wp14:anchorId="6DD9CCA6" wp14:editId="41FE8447">
            <wp:extent cx="3240000" cy="2422800"/>
            <wp:effectExtent l="0" t="0" r="11430" b="0"/>
            <wp:docPr id="6" name="Picture 6" descr="../JewelJourney_PromoPack/Screenshots/JewelJourney_Screenshot_Ma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welJourney_PromoPack/Screenshots/JewelJourney_Screenshot_Main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20345C6B" w14:textId="687DCD9E" w:rsidR="0055249F" w:rsidRDefault="0055249F" w:rsidP="0055249F">
      <w:pPr>
        <w:spacing w:before="150" w:line="300" w:lineRule="atLeast"/>
        <w:jc w:val="center"/>
        <w:rPr>
          <w:rFonts w:ascii="Helvetica" w:hAnsi="Helvetica" w:cs="Arial"/>
          <w:color w:val="333333"/>
          <w:lang w:bidi="he-IL"/>
        </w:rPr>
      </w:pPr>
      <w:r>
        <w:rPr>
          <w:rFonts w:ascii="Helvetica" w:hAnsi="Helvetica" w:cs="Arial"/>
          <w:noProof/>
          <w:color w:val="333333"/>
          <w:lang w:val="en-GB" w:eastAsia="en-GB" w:bidi="he-IL"/>
        </w:rPr>
        <w:drawing>
          <wp:inline distT="0" distB="0" distL="0" distR="0" wp14:anchorId="4F43BB71" wp14:editId="3E6BBE0A">
            <wp:extent cx="3240000" cy="2426400"/>
            <wp:effectExtent l="0" t="0" r="11430" b="12065"/>
            <wp:docPr id="8" name="Picture 8" descr="../JewelJourney_PromoPack/Screenshots/JewelJourney_Screenshot_MatchAnd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welJourney_PromoPack/Screenshots/JewelJourney_Screenshot_MatchAndW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26400"/>
                    </a:xfrm>
                    <a:prstGeom prst="rect">
                      <a:avLst/>
                    </a:prstGeom>
                    <a:noFill/>
                    <a:ln>
                      <a:noFill/>
                    </a:ln>
                  </pic:spPr>
                </pic:pic>
              </a:graphicData>
            </a:graphic>
          </wp:inline>
        </w:drawing>
      </w:r>
    </w:p>
    <w:p w14:paraId="5C257BBF" w14:textId="46664DCA" w:rsidR="0055249F" w:rsidRDefault="0055249F" w:rsidP="00B26373">
      <w:pPr>
        <w:spacing w:before="150" w:line="300" w:lineRule="atLeast"/>
        <w:rPr>
          <w:rFonts w:ascii="Helvetica" w:hAnsi="Helvetica" w:cs="Arial"/>
          <w:color w:val="333333"/>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3262"/>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36813CA9" w:rsidR="00B26373" w:rsidRPr="00397895" w:rsidRDefault="004C216E" w:rsidP="008C6068">
            <w:pPr>
              <w:spacing w:line="300" w:lineRule="atLeast"/>
              <w:rPr>
                <w:rFonts w:ascii="Helvetica" w:hAnsi="Helvetica" w:cs="Arial"/>
                <w:color w:val="333333"/>
                <w:lang w:bidi="he-IL"/>
              </w:rPr>
            </w:pPr>
            <w:r>
              <w:rPr>
                <w:rFonts w:ascii="Helvetica" w:hAnsi="Helvetica" w:cs="Arial"/>
                <w:color w:val="333333"/>
                <w:lang w:bidi="he-IL"/>
              </w:rPr>
              <w:t xml:space="preserve">Standalone, </w:t>
            </w:r>
            <w:r w:rsidR="00B851FD">
              <w:rPr>
                <w:rFonts w:ascii="Helvetica" w:hAnsi="Helvetica" w:cs="Arial"/>
                <w:color w:val="333333"/>
                <w:lang w:bidi="he-IL"/>
              </w:rPr>
              <w:t>Mini</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4EA4F2F" w:rsidR="00B26373" w:rsidRPr="00397895" w:rsidRDefault="00395EFF" w:rsidP="00B2637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35EF7B70" w:rsidR="00B26373" w:rsidRPr="00397895" w:rsidRDefault="00395EFF" w:rsidP="00B2637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13F73198" w:rsidR="00B26373" w:rsidRPr="00397895" w:rsidRDefault="008C6068" w:rsidP="00C342FC">
            <w:pPr>
              <w:spacing w:line="300" w:lineRule="atLeast"/>
              <w:rPr>
                <w:rFonts w:ascii="Helvetica" w:hAnsi="Helvetica" w:cs="Arial"/>
                <w:color w:val="333333"/>
                <w:lang w:bidi="he-IL"/>
              </w:rPr>
            </w:pPr>
            <w:r>
              <w:rPr>
                <w:rFonts w:ascii="Helvetica" w:hAnsi="Helvetica" w:cs="Arial"/>
                <w:color w:val="333333"/>
                <w:lang w:bidi="he-IL"/>
              </w:rPr>
              <w:t>12</w:t>
            </w:r>
            <w:r w:rsidR="00395EFF">
              <w:rPr>
                <w:rFonts w:ascii="Helvetica" w:hAnsi="Helvetica" w:cs="Arial"/>
                <w:color w:val="333333"/>
                <w:lang w:bidi="he-IL"/>
              </w:rPr>
              <w:t>5</w:t>
            </w:r>
            <w:r w:rsidR="007A3500">
              <w:rPr>
                <w:rFonts w:ascii="Helvetica" w:hAnsi="Helvetica" w:cs="Arial"/>
                <w:color w:val="333333"/>
                <w:lang w:bidi="he-IL"/>
              </w:rPr>
              <w:t>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199C1033" w:rsidR="00B26373" w:rsidRPr="00397895" w:rsidRDefault="00395EFF"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3C1E6986" w:rsidR="00B26373" w:rsidRPr="00397895" w:rsidRDefault="008C6068" w:rsidP="00483E71">
            <w:pPr>
              <w:spacing w:line="300" w:lineRule="atLeast"/>
              <w:rPr>
                <w:rFonts w:ascii="Helvetica" w:hAnsi="Helvetica" w:cs="Arial"/>
                <w:color w:val="333333"/>
                <w:lang w:bidi="he-IL"/>
              </w:rPr>
            </w:pPr>
            <w:r>
              <w:rPr>
                <w:rFonts w:ascii="Helvetica" w:hAnsi="Helvetica" w:cs="Arial"/>
                <w:color w:val="333333"/>
                <w:lang w:bidi="he-IL"/>
              </w:rPr>
              <w:t>Low</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36DF3D92" w:rsidR="00B26373" w:rsidRPr="00397895" w:rsidRDefault="008C30B2" w:rsidP="007A3500">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8C6068">
              <w:rPr>
                <w:rFonts w:ascii="Helvetica" w:hAnsi="Helvetica" w:cs="Arial"/>
                <w:color w:val="333333"/>
                <w:lang w:bidi="he-IL"/>
              </w:rPr>
              <w:t>6.3</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4C24AC61" w:rsidR="00B26373" w:rsidRPr="00397895" w:rsidRDefault="00B26373" w:rsidP="000246A4">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395EFF">
              <w:rPr>
                <w:rFonts w:ascii="Helvetica" w:hAnsi="Helvetica" w:cs="Arial"/>
                <w:color w:val="333333"/>
                <w:lang w:bidi="he-IL"/>
              </w:rPr>
              <w:t>1</w:t>
            </w:r>
            <w:r w:rsidR="008C6068">
              <w:rPr>
                <w:rFonts w:ascii="Helvetica" w:hAnsi="Helvetica" w:cs="Arial"/>
                <w:color w:val="333333"/>
                <w:lang w:bidi="he-IL"/>
              </w:rPr>
              <w:t>05</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547A69">
        <w:trPr>
          <w:trHeight w:val="452"/>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A4AF95" w14:textId="77777777" w:rsidR="007A3500" w:rsidRDefault="00395EFF"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156B5F3D" w14:textId="19669B7E" w:rsidR="00395EFF" w:rsidRPr="00547A69" w:rsidRDefault="008C6068"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Treasure</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77F0DC9D"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271FC3A7"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CB176D">
              <w:rPr>
                <w:rFonts w:ascii="Helvetica" w:hAnsi="Helvetica" w:cs="Arial"/>
                <w:color w:val="333333"/>
                <w:lang w:bidi="he-IL"/>
              </w:rPr>
              <w:t>1</w:t>
            </w:r>
            <w:r w:rsidR="008C6068">
              <w:rPr>
                <w:rFonts w:ascii="Helvetica" w:hAnsi="Helvetica" w:cs="Arial"/>
                <w:color w:val="333333"/>
                <w:lang w:bidi="he-IL"/>
              </w:rPr>
              <w:t>2</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036D5291" w:rsidR="00B26373" w:rsidRPr="00397895" w:rsidRDefault="008C6068" w:rsidP="008C6068">
            <w:pPr>
              <w:spacing w:line="300" w:lineRule="atLeast"/>
              <w:rPr>
                <w:rFonts w:ascii="Helvetica" w:hAnsi="Helvetica" w:cs="Arial"/>
                <w:color w:val="333333"/>
                <w:lang w:bidi="he-IL"/>
              </w:rPr>
            </w:pPr>
            <w:r>
              <w:rPr>
                <w:rFonts w:ascii="Helvetica" w:hAnsi="Helvetica" w:cs="Arial"/>
                <w:color w:val="333333"/>
                <w:lang w:bidi="he-IL"/>
              </w:rPr>
              <w:t>Purple Gem Doubles Prizes</w:t>
            </w:r>
          </w:p>
        </w:tc>
      </w:tr>
      <w:tr w:rsidR="00E93627" w:rsidRPr="00397895" w14:paraId="1A872CD9" w14:textId="77777777" w:rsidTr="00E93627">
        <w:trPr>
          <w:trHeight w:val="355"/>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006729E" w14:textId="4ED0502E" w:rsidR="00E93627" w:rsidRPr="00397895" w:rsidRDefault="00E93627" w:rsidP="00B26373">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67FDF9" w14:textId="6E50A84A" w:rsidR="00E93627" w:rsidRDefault="00224377" w:rsidP="008C6068">
            <w:pPr>
              <w:spacing w:line="300" w:lineRule="atLeast"/>
              <w:rPr>
                <w:rFonts w:ascii="Helvetica" w:hAnsi="Helvetica" w:cs="Arial"/>
                <w:color w:val="333333"/>
                <w:lang w:bidi="he-IL"/>
              </w:rPr>
            </w:pPr>
            <w:r>
              <w:rPr>
                <w:rFonts w:ascii="Helvetica" w:hAnsi="Helvetica" w:cs="Arial"/>
                <w:color w:val="333333"/>
                <w:lang w:bidi="he-IL"/>
              </w:rPr>
              <w:t>Up to 100X triggering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193B28"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013A9" w14:textId="77777777" w:rsidR="00193B28" w:rsidRDefault="00193B28" w:rsidP="00825601">
      <w:r>
        <w:separator/>
      </w:r>
    </w:p>
  </w:endnote>
  <w:endnote w:type="continuationSeparator" w:id="0">
    <w:p w14:paraId="22C98275" w14:textId="77777777" w:rsidR="00193B28" w:rsidRDefault="00193B28"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93B28">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6749C">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23086" w14:textId="77777777" w:rsidR="00193B28" w:rsidRDefault="00193B28" w:rsidP="00825601">
      <w:r>
        <w:separator/>
      </w:r>
    </w:p>
  </w:footnote>
  <w:footnote w:type="continuationSeparator" w:id="0">
    <w:p w14:paraId="15B715A4" w14:textId="77777777" w:rsidR="00193B28" w:rsidRDefault="00193B28"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12520"/>
    <w:rsid w:val="00012FF1"/>
    <w:rsid w:val="000238DE"/>
    <w:rsid w:val="000246A4"/>
    <w:rsid w:val="00026398"/>
    <w:rsid w:val="00057635"/>
    <w:rsid w:val="0007767E"/>
    <w:rsid w:val="00083D8C"/>
    <w:rsid w:val="00086662"/>
    <w:rsid w:val="000C35E7"/>
    <w:rsid w:val="00100C1D"/>
    <w:rsid w:val="001013B6"/>
    <w:rsid w:val="001430CE"/>
    <w:rsid w:val="00155D65"/>
    <w:rsid w:val="001811BC"/>
    <w:rsid w:val="0018226C"/>
    <w:rsid w:val="00185F3B"/>
    <w:rsid w:val="00187572"/>
    <w:rsid w:val="00193B28"/>
    <w:rsid w:val="001C7D72"/>
    <w:rsid w:val="001E7CA1"/>
    <w:rsid w:val="00221278"/>
    <w:rsid w:val="00224377"/>
    <w:rsid w:val="00237284"/>
    <w:rsid w:val="00256E33"/>
    <w:rsid w:val="00296FFC"/>
    <w:rsid w:val="002A5F84"/>
    <w:rsid w:val="002D1D37"/>
    <w:rsid w:val="00303949"/>
    <w:rsid w:val="0030507A"/>
    <w:rsid w:val="00312D56"/>
    <w:rsid w:val="00353275"/>
    <w:rsid w:val="00374FFD"/>
    <w:rsid w:val="00380291"/>
    <w:rsid w:val="00395EFF"/>
    <w:rsid w:val="00397782"/>
    <w:rsid w:val="00397895"/>
    <w:rsid w:val="003A7676"/>
    <w:rsid w:val="003C3994"/>
    <w:rsid w:val="003E67DD"/>
    <w:rsid w:val="003E6ABC"/>
    <w:rsid w:val="003F0862"/>
    <w:rsid w:val="00407940"/>
    <w:rsid w:val="0042638C"/>
    <w:rsid w:val="00446647"/>
    <w:rsid w:val="004701B0"/>
    <w:rsid w:val="00472EA3"/>
    <w:rsid w:val="00474E4D"/>
    <w:rsid w:val="00483E71"/>
    <w:rsid w:val="004A5208"/>
    <w:rsid w:val="004B06FD"/>
    <w:rsid w:val="004C216E"/>
    <w:rsid w:val="004E318E"/>
    <w:rsid w:val="004F4ABB"/>
    <w:rsid w:val="00501111"/>
    <w:rsid w:val="0053594D"/>
    <w:rsid w:val="00547A69"/>
    <w:rsid w:val="00550DEA"/>
    <w:rsid w:val="0055249F"/>
    <w:rsid w:val="0059101C"/>
    <w:rsid w:val="005A432B"/>
    <w:rsid w:val="005A7D93"/>
    <w:rsid w:val="005C74A1"/>
    <w:rsid w:val="005F3376"/>
    <w:rsid w:val="005F47F2"/>
    <w:rsid w:val="0061527C"/>
    <w:rsid w:val="006326FE"/>
    <w:rsid w:val="00656913"/>
    <w:rsid w:val="00694A0B"/>
    <w:rsid w:val="006A7957"/>
    <w:rsid w:val="006B2281"/>
    <w:rsid w:val="006C18E3"/>
    <w:rsid w:val="006D5ED1"/>
    <w:rsid w:val="007A3500"/>
    <w:rsid w:val="007B2F61"/>
    <w:rsid w:val="007C05CE"/>
    <w:rsid w:val="007D53E2"/>
    <w:rsid w:val="007D6ABD"/>
    <w:rsid w:val="008073EF"/>
    <w:rsid w:val="00825601"/>
    <w:rsid w:val="008613C1"/>
    <w:rsid w:val="008A111E"/>
    <w:rsid w:val="008A5B00"/>
    <w:rsid w:val="008B39A2"/>
    <w:rsid w:val="008C30B2"/>
    <w:rsid w:val="008C6068"/>
    <w:rsid w:val="008C7B47"/>
    <w:rsid w:val="008D1B30"/>
    <w:rsid w:val="008D2312"/>
    <w:rsid w:val="008D66B5"/>
    <w:rsid w:val="0090596E"/>
    <w:rsid w:val="00911CCE"/>
    <w:rsid w:val="0094749C"/>
    <w:rsid w:val="00951A17"/>
    <w:rsid w:val="009804FF"/>
    <w:rsid w:val="009814E5"/>
    <w:rsid w:val="0099213A"/>
    <w:rsid w:val="009C069D"/>
    <w:rsid w:val="009D3E4E"/>
    <w:rsid w:val="009F517D"/>
    <w:rsid w:val="00A24FF1"/>
    <w:rsid w:val="00A34EEA"/>
    <w:rsid w:val="00A53306"/>
    <w:rsid w:val="00A96F78"/>
    <w:rsid w:val="00AB4BAD"/>
    <w:rsid w:val="00AB6CAA"/>
    <w:rsid w:val="00AB7FB6"/>
    <w:rsid w:val="00AC2E7E"/>
    <w:rsid w:val="00AD798E"/>
    <w:rsid w:val="00B049CA"/>
    <w:rsid w:val="00B26373"/>
    <w:rsid w:val="00B763F5"/>
    <w:rsid w:val="00B851FD"/>
    <w:rsid w:val="00BD3600"/>
    <w:rsid w:val="00BE5BE5"/>
    <w:rsid w:val="00C278F5"/>
    <w:rsid w:val="00C342FC"/>
    <w:rsid w:val="00C62175"/>
    <w:rsid w:val="00C6749C"/>
    <w:rsid w:val="00C931D9"/>
    <w:rsid w:val="00C93C53"/>
    <w:rsid w:val="00CB176D"/>
    <w:rsid w:val="00CB6EDE"/>
    <w:rsid w:val="00CC42C5"/>
    <w:rsid w:val="00CE2E3D"/>
    <w:rsid w:val="00D12CE6"/>
    <w:rsid w:val="00D210A3"/>
    <w:rsid w:val="00D25A6C"/>
    <w:rsid w:val="00D370F0"/>
    <w:rsid w:val="00D83303"/>
    <w:rsid w:val="00D9468B"/>
    <w:rsid w:val="00DA0E40"/>
    <w:rsid w:val="00DB07EB"/>
    <w:rsid w:val="00DB3935"/>
    <w:rsid w:val="00DC15D9"/>
    <w:rsid w:val="00DD1B60"/>
    <w:rsid w:val="00DD5A6E"/>
    <w:rsid w:val="00E02964"/>
    <w:rsid w:val="00E256BC"/>
    <w:rsid w:val="00E42F8F"/>
    <w:rsid w:val="00E501D7"/>
    <w:rsid w:val="00E57102"/>
    <w:rsid w:val="00E70A96"/>
    <w:rsid w:val="00E93627"/>
    <w:rsid w:val="00E94563"/>
    <w:rsid w:val="00EC0082"/>
    <w:rsid w:val="00EC7A19"/>
    <w:rsid w:val="00EF0F73"/>
    <w:rsid w:val="00F01903"/>
    <w:rsid w:val="00F2287D"/>
    <w:rsid w:val="00F32B12"/>
    <w:rsid w:val="00F644C4"/>
    <w:rsid w:val="00F67549"/>
    <w:rsid w:val="00F956CA"/>
    <w:rsid w:val="00FB4842"/>
    <w:rsid w:val="00FB57CD"/>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6WwsdpvTj1unXBZ"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9B063B-8AC5-4B89-B5EA-E0D88A13FC2B}"/>
</file>

<file path=customXml/itemProps3.xml><?xml version="1.0" encoding="utf-8"?>
<ds:datastoreItem xmlns:ds="http://schemas.openxmlformats.org/officeDocument/2006/customXml" ds:itemID="{7AC42BA9-8D49-428A-8823-7FAF054A1A46}"/>
</file>

<file path=customXml/itemProps4.xml><?xml version="1.0" encoding="utf-8"?>
<ds:datastoreItem xmlns:ds="http://schemas.openxmlformats.org/officeDocument/2006/customXml" ds:itemID="{0296292F-9B65-4F6E-BF2C-C0B146F1EE20}"/>
</file>

<file path=docProps/app.xml><?xml version="1.0" encoding="utf-8"?>
<Properties xmlns="http://schemas.openxmlformats.org/officeDocument/2006/extended-properties" xmlns:vt="http://schemas.openxmlformats.org/officeDocument/2006/docPropsVTypes">
  <Template>EyeconTemplate.dotx</Template>
  <TotalTime>8</TotalTime>
  <Pages>2</Pages>
  <Words>141</Words>
  <Characters>807</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JEWEL JOURNEY</vt:lpstr>
      <vt:lpstr/>
      <vt:lpstr>Short Description</vt:lpstr>
      <vt:lpstr>Marketing Materials</vt:lpstr>
      <vt:lpstr/>
    </vt:vector>
  </TitlesOfParts>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11</cp:revision>
  <dcterms:created xsi:type="dcterms:W3CDTF">2016-06-01T14:33:00Z</dcterms:created>
  <dcterms:modified xsi:type="dcterms:W3CDTF">2017-05-06T07:11:00Z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