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5A348F0F" w:rsidR="00DC15D9" w:rsidRPr="00397895" w:rsidRDefault="00A7288C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MONEY BUNNY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5AD73DE" w:rsidR="00B26373" w:rsidRPr="00397895" w:rsidRDefault="003643B2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Indulge yourself this Easter in the egg-citing new mini slot, Money Bunny! Get cracking to reveal egg-cellent fortunes in the delightful Prize Pick Feature and fill up your Easter basket with an enormous 8 Free Games! It’s a 9-line egg-stravaganza over 3 exciting reels. Money Bunny is sure to leave you bouncing for joy!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20B9FE5F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F47CEF" w:rsidRPr="00F47CEF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CA78F04" w14:textId="557E02D1" w:rsidR="000E44F4" w:rsidRDefault="00AD063A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D13BDE6" wp14:editId="25F62006">
            <wp:extent cx="3240000" cy="2430000"/>
            <wp:effectExtent l="0" t="0" r="11430" b="8890"/>
            <wp:docPr id="11" name="Picture 11" descr="../31-50_PromoPacks/MoneyBunny_PromoPack/Screenshots/MoneyBunny_Screenshot_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31-50_PromoPacks/MoneyBunny_PromoPack/Screenshots/MoneyBunny_Screenshot_Mai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C04E" w14:textId="77777777" w:rsidR="003C28C3" w:rsidRDefault="003C28C3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218DFCCC" w14:textId="0A50FD69" w:rsidR="00100913" w:rsidRDefault="00C00D03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669A68E0" wp14:editId="482145A6">
            <wp:extent cx="3240000" cy="2430000"/>
            <wp:effectExtent l="0" t="0" r="11430" b="8890"/>
            <wp:docPr id="10" name="Picture 10" descr="../31-50_PromoPacks/MoneyBunny_PromoPack/Screenshots/MoneyBunny_Screenshot_PrizePi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31-50_PromoPacks/MoneyBunny_PromoPack/Screenshots/MoneyBunny_Screenshot_PrizePick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9441" w14:textId="77777777" w:rsidR="00AD063A" w:rsidRDefault="00AD063A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lastRenderedPageBreak/>
        <w:drawing>
          <wp:inline distT="0" distB="0" distL="0" distR="0" wp14:anchorId="2753B493" wp14:editId="189612CE">
            <wp:extent cx="3240000" cy="2430000"/>
            <wp:effectExtent l="0" t="0" r="11430" b="8890"/>
            <wp:docPr id="12" name="Picture 12" descr="../31-50_PromoPacks/MoneyBunny_PromoPack/Screenshots/MoneyBunny_Screenshot_DoubleU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31-50_PromoPacks/MoneyBunny_PromoPack/Screenshots/MoneyBunny_Screenshot_DoubleUp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03DA3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5F27EDFB" w14:textId="772C5E72" w:rsidR="00100913" w:rsidRDefault="00AD063A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7BC7B76D" wp14:editId="7940339A">
            <wp:extent cx="3240000" cy="2430000"/>
            <wp:effectExtent l="0" t="0" r="11430" b="8890"/>
            <wp:docPr id="13" name="Picture 13" descr="../31-50_PromoPacks/MoneyBunny_PromoPack/Screenshots/MoneyBunny_Screenshot_F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31-50_PromoPacks/MoneyBunny_PromoPack/Screenshots/MoneyBunny_Screenshot_Fre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8ABA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260BECCB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287FED0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26474DF3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18863BB2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70ACDC06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281D382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99BE97C" w14:textId="77777777" w:rsidR="00AD063A" w:rsidRDefault="00AD063A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635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21A835B" w:rsidR="00B26373" w:rsidRPr="00397895" w:rsidRDefault="00CB6ED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62A802FF" w:rsidR="00B26373" w:rsidRPr="00397895" w:rsidRDefault="000E44F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48E49776" w:rsidR="00B26373" w:rsidRPr="00397895" w:rsidRDefault="0079759D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B853119" w:rsidR="00B26373" w:rsidRPr="00397895" w:rsidRDefault="000E44F4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>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72FBDF89" w:rsidR="00B26373" w:rsidRPr="00397895" w:rsidRDefault="000E44F4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013E1524" w:rsidR="00B26373" w:rsidRPr="00397895" w:rsidRDefault="000E44F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0A529046" w:rsidR="00B26373" w:rsidRPr="00397895" w:rsidRDefault="008C30B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16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30D68696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79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63A37BCD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0</w:t>
            </w: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s/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playing 9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F6C8F" w14:textId="77777777" w:rsidR="00911CCE" w:rsidRDefault="000E44F4" w:rsidP="0010091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 Easter</w:t>
            </w:r>
          </w:p>
          <w:p w14:paraId="156B5F3D" w14:textId="7D047639" w:rsidR="000E44F4" w:rsidRPr="00A96F78" w:rsidRDefault="000E44F4" w:rsidP="0010091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D3F0262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0ED850B8" w:rsidR="00B26373" w:rsidRPr="00397895" w:rsidRDefault="000E44F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Money Bunny Logo</w:t>
            </w:r>
            <w:r w:rsidR="00474E4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</w:p>
        </w:tc>
      </w:tr>
      <w:tr w:rsidR="00100913" w:rsidRPr="00397895" w14:paraId="42BA08A2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893407" w14:textId="75EA034B" w:rsidR="00100913" w:rsidRPr="00397895" w:rsidRDefault="0010091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9DD9D2" w14:textId="21994A58" w:rsidR="00100913" w:rsidRDefault="000E44F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Triggered by 3 Basket Symbols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2F63BC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50D7E" w14:textId="77777777" w:rsidR="002F63BC" w:rsidRDefault="002F63BC" w:rsidP="00825601">
      <w:r>
        <w:separator/>
      </w:r>
    </w:p>
  </w:endnote>
  <w:endnote w:type="continuationSeparator" w:id="0">
    <w:p w14:paraId="27BCAB36" w14:textId="77777777" w:rsidR="002F63BC" w:rsidRDefault="002F63BC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63B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03EF" w14:textId="77777777" w:rsidR="002F63BC" w:rsidRDefault="002F63BC" w:rsidP="00825601">
      <w:r>
        <w:separator/>
      </w:r>
    </w:p>
  </w:footnote>
  <w:footnote w:type="continuationSeparator" w:id="0">
    <w:p w14:paraId="6654ADEA" w14:textId="77777777" w:rsidR="002F63BC" w:rsidRDefault="002F63BC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56E33"/>
    <w:rsid w:val="00266FF0"/>
    <w:rsid w:val="00296FFC"/>
    <w:rsid w:val="002A5F84"/>
    <w:rsid w:val="002D1D37"/>
    <w:rsid w:val="002F63BC"/>
    <w:rsid w:val="00303949"/>
    <w:rsid w:val="0030507A"/>
    <w:rsid w:val="00312D56"/>
    <w:rsid w:val="003643B2"/>
    <w:rsid w:val="00380291"/>
    <w:rsid w:val="00397782"/>
    <w:rsid w:val="00397895"/>
    <w:rsid w:val="003A7676"/>
    <w:rsid w:val="003C28C3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A7D93"/>
    <w:rsid w:val="005C74A1"/>
    <w:rsid w:val="005F47F2"/>
    <w:rsid w:val="006039A4"/>
    <w:rsid w:val="006326FE"/>
    <w:rsid w:val="00656913"/>
    <w:rsid w:val="00694A0B"/>
    <w:rsid w:val="006A7957"/>
    <w:rsid w:val="006B2281"/>
    <w:rsid w:val="006C18E3"/>
    <w:rsid w:val="006C5787"/>
    <w:rsid w:val="006D5ED1"/>
    <w:rsid w:val="0079759D"/>
    <w:rsid w:val="007B2F61"/>
    <w:rsid w:val="007D1573"/>
    <w:rsid w:val="007D53E2"/>
    <w:rsid w:val="007D6ABD"/>
    <w:rsid w:val="008073EF"/>
    <w:rsid w:val="00825601"/>
    <w:rsid w:val="008613C1"/>
    <w:rsid w:val="008A111E"/>
    <w:rsid w:val="008B39A2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24FF1"/>
    <w:rsid w:val="00A34EEA"/>
    <w:rsid w:val="00A53306"/>
    <w:rsid w:val="00A7288C"/>
    <w:rsid w:val="00A96F78"/>
    <w:rsid w:val="00AB4BAD"/>
    <w:rsid w:val="00AB6CAA"/>
    <w:rsid w:val="00AB7FB6"/>
    <w:rsid w:val="00AD063A"/>
    <w:rsid w:val="00AD798E"/>
    <w:rsid w:val="00B049CA"/>
    <w:rsid w:val="00B26373"/>
    <w:rsid w:val="00C00D03"/>
    <w:rsid w:val="00C278F5"/>
    <w:rsid w:val="00C342FC"/>
    <w:rsid w:val="00C62175"/>
    <w:rsid w:val="00C931D9"/>
    <w:rsid w:val="00C93C53"/>
    <w:rsid w:val="00CB6EDE"/>
    <w:rsid w:val="00CC42C5"/>
    <w:rsid w:val="00CE2E3D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27681"/>
    <w:rsid w:val="00E42F8F"/>
    <w:rsid w:val="00E501D7"/>
    <w:rsid w:val="00E70A96"/>
    <w:rsid w:val="00E94563"/>
    <w:rsid w:val="00EC7A19"/>
    <w:rsid w:val="00F01903"/>
    <w:rsid w:val="00F2287D"/>
    <w:rsid w:val="00F32B12"/>
    <w:rsid w:val="00F47CEF"/>
    <w:rsid w:val="00F644C4"/>
    <w:rsid w:val="00F67549"/>
    <w:rsid w:val="00F94CC0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8" Type="http://schemas.openxmlformats.org/officeDocument/2006/relationships/hyperlink" Target="https://files.eyecon.com/index.php/s/jOgPQZogSxt21Z4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7" Type="http://schemas.openxmlformats.org/officeDocument/2006/relationships/endnotes" Target="endnotes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2" Type="http://schemas.openxmlformats.org/officeDocument/2006/relationships/numbering" Target="numbering.xml"/><Relationship Id="rId1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4" Type="http://schemas.openxmlformats.org/officeDocument/2006/relationships/settings" Target="settings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628CFA-8526-407E-8590-29DCC98AA3C0}"/>
</file>

<file path=customXml/itemProps3.xml><?xml version="1.0" encoding="utf-8"?>
<ds:datastoreItem xmlns:ds="http://schemas.openxmlformats.org/officeDocument/2006/customXml" ds:itemID="{CEA8EA99-0F17-49D3-A7B4-732F5BE6953C}"/>
</file>

<file path=customXml/itemProps4.xml><?xml version="1.0" encoding="utf-8"?>
<ds:datastoreItem xmlns:ds="http://schemas.openxmlformats.org/officeDocument/2006/customXml" ds:itemID="{4EC5EDDD-2C0E-4CED-A31A-D2B9DB4C34A1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5</TotalTime>
  <Pages>3</Pages>
  <Words>151</Words>
  <Characters>861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MONEY BUNNY</vt:lpstr>
      <vt:lpstr/>
      <vt:lpstr>Short Description</vt:lpstr>
      <vt:lpstr>Marketing Materials</vt:lpstr>
      <vt:lpstr/>
    </vt:vector>
  </TitlesOfParts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9</cp:revision>
  <dcterms:created xsi:type="dcterms:W3CDTF">2016-06-01T15:44:00Z</dcterms:created>
  <dcterms:modified xsi:type="dcterms:W3CDTF">2017-05-06T07:18:00Z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