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455" w:rsidRDefault="003D7455" w:rsidP="003D7455">
      <w:pPr>
        <w:pStyle w:val="Heading1"/>
        <w:jc w:val="center"/>
        <w:rPr>
          <w:lang w:val="en-GB"/>
        </w:rPr>
      </w:pPr>
      <w:r>
        <w:rPr>
          <w:lang w:val="en-GB"/>
        </w:rPr>
        <w:t>Promotion Calendar 2018</w:t>
      </w:r>
    </w:p>
    <w:p w:rsidR="003D7455" w:rsidRPr="003D7455" w:rsidRDefault="003D7455" w:rsidP="003D7455">
      <w:pPr>
        <w:rPr>
          <w:rFonts w:ascii="Times New Roman" w:eastAsia="Times New Roman" w:hAnsi="Times New Roman" w:cs="Times New Roman"/>
          <w:lang w:val="en-GB" w:eastAsia="en-GB" w:bidi="he-I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6"/>
        <w:gridCol w:w="2696"/>
        <w:gridCol w:w="2390"/>
        <w:gridCol w:w="2532"/>
      </w:tblGrid>
      <w:tr w:rsidR="003D7455" w:rsidRPr="003D7455" w:rsidTr="003D74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>Month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>Event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>Dates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>Games</w:t>
            </w:r>
          </w:p>
        </w:tc>
      </w:tr>
      <w:tr w:rsidR="003D7455" w:rsidRPr="003D7455" w:rsidTr="003D74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>January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>New Year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1st January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Fireworks Frenzy</w:t>
            </w:r>
          </w:p>
        </w:tc>
      </w:tr>
      <w:tr w:rsidR="003D7455" w:rsidRPr="003D7455" w:rsidTr="003D74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>Chinese New Year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January or February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Xingyun Baozhu</w:t>
            </w:r>
          </w:p>
        </w:tc>
      </w:tr>
      <w:tr w:rsidR="003D7455" w:rsidRPr="003D7455" w:rsidTr="003D74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Fireworks Frenzy</w:t>
            </w:r>
          </w:p>
        </w:tc>
      </w:tr>
      <w:tr w:rsidR="003D7455" w:rsidRPr="003D7455" w:rsidTr="003D74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>February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>Valentine's Day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14th February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New Hearts themed slot (coming soon)</w:t>
            </w:r>
          </w:p>
        </w:tc>
      </w:tr>
      <w:tr w:rsidR="003D7455" w:rsidRPr="003D7455" w:rsidTr="003D74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>National Academy Award (Oscar) ceremony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End of February or Early March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Rebets Splendour</w:t>
            </w:r>
          </w:p>
        </w:tc>
      </w:tr>
      <w:tr w:rsidR="003D7455" w:rsidRPr="003D7455" w:rsidTr="003D74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>March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>Cheltenham horse race festival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13-16 March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Pass The Post</w:t>
            </w:r>
          </w:p>
        </w:tc>
      </w:tr>
      <w:tr w:rsidR="003D7455" w:rsidRPr="003D7455" w:rsidTr="003D74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>Mothers Day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11th March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Shopping Spree</w:t>
            </w:r>
          </w:p>
        </w:tc>
      </w:tr>
      <w:tr w:rsidR="003D7455" w:rsidRPr="003D7455" w:rsidTr="003D74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F02197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>St.</w:t>
            </w:r>
            <w:r w:rsidR="003D7455"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 xml:space="preserve"> Patrick's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17th March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Irish Luck</w:t>
            </w:r>
          </w:p>
        </w:tc>
      </w:tr>
      <w:tr w:rsidR="003D7455" w:rsidRPr="003D7455" w:rsidTr="003D74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Feedle Dee Dough</w:t>
            </w:r>
          </w:p>
        </w:tc>
      </w:tr>
      <w:tr w:rsidR="003D7455" w:rsidRPr="003D7455" w:rsidTr="003D74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Kiss Me Clover</w:t>
            </w:r>
          </w:p>
        </w:tc>
      </w:tr>
      <w:tr w:rsidR="003D7455" w:rsidRPr="003D7455" w:rsidTr="003D74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>First Day of Spring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20th March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Secret Garden</w:t>
            </w:r>
          </w:p>
        </w:tc>
      </w:tr>
      <w:tr w:rsidR="003D7455" w:rsidRPr="003D7455" w:rsidTr="003D74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Unicorn Bliss</w:t>
            </w:r>
          </w:p>
        </w:tc>
      </w:tr>
      <w:tr w:rsidR="003D7455" w:rsidRPr="003D7455" w:rsidTr="003D74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Money Bunny</w:t>
            </w:r>
          </w:p>
        </w:tc>
      </w:tr>
      <w:tr w:rsidR="003D7455" w:rsidRPr="003D7455" w:rsidTr="003D74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>Start of British summer time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25th March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99 time</w:t>
            </w:r>
          </w:p>
        </w:tc>
      </w:tr>
      <w:tr w:rsidR="003D7455" w:rsidRPr="003D7455" w:rsidTr="003D74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>Easter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27th-28th March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Money Bunny</w:t>
            </w:r>
          </w:p>
        </w:tc>
      </w:tr>
      <w:tr w:rsidR="003D7455" w:rsidRPr="003D7455" w:rsidTr="003D74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Easter Island</w:t>
            </w:r>
          </w:p>
        </w:tc>
      </w:tr>
      <w:tr w:rsidR="003D7455" w:rsidRPr="003D7455" w:rsidTr="003D74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lastRenderedPageBreak/>
              <w:t>April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>April Fools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1st April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Beat The Bobbies</w:t>
            </w:r>
          </w:p>
        </w:tc>
      </w:tr>
      <w:tr w:rsidR="003D7455" w:rsidRPr="003D7455" w:rsidTr="003D74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>National Pets Month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2nd April-2nd May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Fluffy Favourites</w:t>
            </w:r>
          </w:p>
        </w:tc>
      </w:tr>
      <w:tr w:rsidR="003D7455" w:rsidRPr="003D7455" w:rsidTr="003D74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Fluffy Favourites Too</w:t>
            </w:r>
          </w:p>
        </w:tc>
      </w:tr>
      <w:tr w:rsidR="003D7455" w:rsidRPr="003D7455" w:rsidTr="003D74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Fluffy Favourites Fairground</w:t>
            </w:r>
          </w:p>
        </w:tc>
      </w:tr>
      <w:tr w:rsidR="003D7455" w:rsidRPr="003D7455" w:rsidTr="003D74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Kitty Payout &amp; Puggy Payout</w:t>
            </w:r>
          </w:p>
        </w:tc>
      </w:tr>
      <w:tr w:rsidR="003D7455" w:rsidRPr="003D7455" w:rsidTr="003D74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>Grand National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8th April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Past The Post</w:t>
            </w:r>
          </w:p>
        </w:tc>
      </w:tr>
      <w:tr w:rsidR="003D7455" w:rsidRPr="003D7455" w:rsidTr="003D74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>London Marathon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22nd April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Beat The Bobbies</w:t>
            </w:r>
          </w:p>
        </w:tc>
      </w:tr>
      <w:tr w:rsidR="003D7455" w:rsidRPr="003D7455" w:rsidTr="003D74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>St. Georges Day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23rd April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Kingdom of Cash</w:t>
            </w:r>
          </w:p>
        </w:tc>
      </w:tr>
      <w:tr w:rsidR="003D7455" w:rsidRPr="003D7455" w:rsidTr="003D74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Beat The Bobbies</w:t>
            </w:r>
          </w:p>
        </w:tc>
      </w:tr>
      <w:tr w:rsidR="003D7455" w:rsidRPr="003D7455" w:rsidTr="003D74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>May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>May Day Bank Holiday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First Monday of May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Secret Garden</w:t>
            </w:r>
          </w:p>
        </w:tc>
      </w:tr>
      <w:tr w:rsidR="003D7455" w:rsidRPr="003D7455" w:rsidTr="003D74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>Royal Wedding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19th May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Beat The Bobbies</w:t>
            </w:r>
          </w:p>
        </w:tc>
      </w:tr>
      <w:tr w:rsidR="003D7455" w:rsidRPr="003D7455" w:rsidTr="003D74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Kingdom of Cash</w:t>
            </w:r>
          </w:p>
        </w:tc>
      </w:tr>
      <w:tr w:rsidR="003D7455" w:rsidRPr="003D7455" w:rsidTr="003D74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>Edinburgh Magic Festival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11 – 19 MAY 2018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Kingdom of Cash, White Wizard, White Wizard Deluxe</w:t>
            </w:r>
          </w:p>
        </w:tc>
      </w:tr>
      <w:tr w:rsidR="003D7455" w:rsidRPr="003D7455" w:rsidTr="003D74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>Spring Bank Holiday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Last Monday of May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Secret Garden, Unicorn Bliss, Money Bunny</w:t>
            </w:r>
          </w:p>
        </w:tc>
      </w:tr>
      <w:tr w:rsidR="003D7455" w:rsidRPr="003D7455" w:rsidTr="003D74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>June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>Summer  Begins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Sunny Money</w:t>
            </w:r>
          </w:p>
        </w:tc>
      </w:tr>
      <w:tr w:rsidR="003D7455" w:rsidRPr="003D7455" w:rsidTr="003D74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99 Time</w:t>
            </w:r>
          </w:p>
        </w:tc>
      </w:tr>
      <w:tr w:rsidR="003D7455" w:rsidRPr="003D7455" w:rsidTr="003D74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Lost Island</w:t>
            </w:r>
          </w:p>
        </w:tc>
      </w:tr>
      <w:tr w:rsidR="003D7455" w:rsidRPr="003D7455" w:rsidTr="003D74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>Queens Birthday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9th June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Beat The Bobbies</w:t>
            </w:r>
          </w:p>
        </w:tc>
      </w:tr>
      <w:tr w:rsidR="003D7455" w:rsidRPr="003D7455" w:rsidTr="003D74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Kingdom of Cash</w:t>
            </w:r>
          </w:p>
        </w:tc>
      </w:tr>
      <w:tr w:rsidR="003D7455" w:rsidRPr="003D7455" w:rsidTr="003D74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Happy Birthday</w:t>
            </w:r>
          </w:p>
        </w:tc>
      </w:tr>
      <w:tr w:rsidR="003D7455" w:rsidRPr="003D7455" w:rsidTr="003D74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 xml:space="preserve">FIFA </w:t>
            </w:r>
            <w:r w:rsidR="00F0219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 xml:space="preserve">World </w:t>
            </w:r>
            <w:r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>Cup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14th June - 15th July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Cup Carnival</w:t>
            </w:r>
          </w:p>
        </w:tc>
      </w:tr>
      <w:tr w:rsidR="003D7455" w:rsidRPr="003D7455" w:rsidTr="003D74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 xml:space="preserve">Our new football game </w:t>
            </w:r>
            <w:r w:rsidR="00F02197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 xml:space="preserve">– released in May </w:t>
            </w: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(final name TBD)</w:t>
            </w:r>
          </w:p>
        </w:tc>
      </w:tr>
      <w:tr w:rsidR="003D7455" w:rsidRPr="003D7455" w:rsidTr="003D74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>Fathers Day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17th June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Kingdom of Cash</w:t>
            </w:r>
          </w:p>
        </w:tc>
      </w:tr>
      <w:tr w:rsidR="003D7455" w:rsidRPr="003D7455" w:rsidTr="003D74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>UK Flower Week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18th-24th June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Secret Garden 1</w:t>
            </w:r>
          </w:p>
        </w:tc>
      </w:tr>
      <w:tr w:rsidR="003D7455" w:rsidRPr="003D7455" w:rsidTr="003D74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Unicorn Bliss</w:t>
            </w:r>
          </w:p>
        </w:tc>
      </w:tr>
      <w:tr w:rsidR="003D7455" w:rsidRPr="003D7455" w:rsidTr="003D74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>July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>Festival of British Archeology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16th-31st July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Kingdom of Cash</w:t>
            </w:r>
          </w:p>
        </w:tc>
      </w:tr>
      <w:tr w:rsidR="003D7455" w:rsidRPr="003D7455" w:rsidTr="003D74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Jurassic Juniors</w:t>
            </w:r>
          </w:p>
        </w:tc>
      </w:tr>
      <w:tr w:rsidR="003D7455" w:rsidRPr="003D7455" w:rsidTr="003D74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>Ancient Egypt New Year Celebrations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The whole month of July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Temple of Ausur</w:t>
            </w:r>
          </w:p>
        </w:tc>
      </w:tr>
      <w:tr w:rsidR="003D7455" w:rsidRPr="003D7455" w:rsidTr="003D74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Temple Of Isis</w:t>
            </w:r>
          </w:p>
        </w:tc>
      </w:tr>
      <w:tr w:rsidR="003D7455" w:rsidRPr="003D7455" w:rsidTr="003D74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>August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>Summer Bank Holiday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Last Monday of August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99 Time</w:t>
            </w:r>
          </w:p>
        </w:tc>
      </w:tr>
      <w:tr w:rsidR="003D7455" w:rsidRPr="003D7455" w:rsidTr="003D74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>New Forest Fairy Festival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11-12 August 2018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Twinkle</w:t>
            </w:r>
          </w:p>
        </w:tc>
      </w:tr>
      <w:tr w:rsidR="003D7455" w:rsidRPr="003D7455" w:rsidTr="003D74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>September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>International Talk Like a Pirate Day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19th September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Twinkle</w:t>
            </w:r>
          </w:p>
        </w:tc>
      </w:tr>
      <w:tr w:rsidR="003D7455" w:rsidRPr="003D7455" w:rsidTr="003D74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>First Day of Autumn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22nd September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Autumn Gold</w:t>
            </w:r>
          </w:p>
        </w:tc>
      </w:tr>
      <w:tr w:rsidR="003D7455" w:rsidRPr="003D7455" w:rsidTr="003D74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>British Food Fortnight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22nd September-7th October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Sugar Train</w:t>
            </w:r>
          </w:p>
        </w:tc>
      </w:tr>
      <w:tr w:rsidR="003D7455" w:rsidRPr="003D7455" w:rsidTr="003D74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>October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>World's Animal Day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4th October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Kitty Payout</w:t>
            </w:r>
          </w:p>
        </w:tc>
      </w:tr>
      <w:tr w:rsidR="003D7455" w:rsidRPr="003D7455" w:rsidTr="003D74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Puggy Payout</w:t>
            </w:r>
          </w:p>
        </w:tc>
      </w:tr>
      <w:tr w:rsidR="003D7455" w:rsidRPr="003D7455" w:rsidTr="003D74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Fluffy Favourites</w:t>
            </w:r>
          </w:p>
        </w:tc>
      </w:tr>
      <w:tr w:rsidR="003D7455" w:rsidRPr="003D7455" w:rsidTr="003D74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Fluffy Too</w:t>
            </w:r>
          </w:p>
        </w:tc>
      </w:tr>
      <w:tr w:rsidR="003D7455" w:rsidRPr="003D7455" w:rsidTr="003D74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Fluffy Favourites Fairground</w:t>
            </w:r>
          </w:p>
        </w:tc>
      </w:tr>
      <w:tr w:rsidR="003D7455" w:rsidRPr="003D7455" w:rsidTr="003D74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Pass The Post</w:t>
            </w:r>
          </w:p>
        </w:tc>
      </w:tr>
      <w:tr w:rsidR="003D7455" w:rsidRPr="003D7455" w:rsidTr="003D74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Beez Kneez</w:t>
            </w:r>
          </w:p>
        </w:tc>
      </w:tr>
      <w:tr w:rsidR="003D7455" w:rsidRPr="003D7455" w:rsidTr="003D74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Piggy Payout</w:t>
            </w:r>
          </w:p>
        </w:tc>
      </w:tr>
      <w:tr w:rsidR="003D7455" w:rsidRPr="003D7455" w:rsidTr="003D74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Stampede</w:t>
            </w:r>
          </w:p>
        </w:tc>
      </w:tr>
      <w:tr w:rsidR="003D7455" w:rsidRPr="003D7455" w:rsidTr="003D74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F02197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>Chocolate</w:t>
            </w:r>
            <w:r w:rsidR="003D7455"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 xml:space="preserve"> Week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12th-18th October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Sugar Train</w:t>
            </w:r>
          </w:p>
        </w:tc>
      </w:tr>
      <w:tr w:rsidR="003D7455" w:rsidRPr="003D7455" w:rsidTr="003D74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>National Baking Week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17th-23rd October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Sugar Train</w:t>
            </w:r>
          </w:p>
        </w:tc>
      </w:tr>
      <w:tr w:rsidR="003D7455" w:rsidRPr="003D7455" w:rsidTr="003D74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>Apple Day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21st October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Frooty Licious</w:t>
            </w:r>
          </w:p>
        </w:tc>
      </w:tr>
      <w:tr w:rsidR="003D7455" w:rsidRPr="003D7455" w:rsidTr="003D74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>Halloween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31st October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Haunted Hollows</w:t>
            </w:r>
          </w:p>
        </w:tc>
      </w:tr>
      <w:tr w:rsidR="003D7455" w:rsidRPr="003D7455" w:rsidTr="003D74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>November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>Bonfire Night (Guy Fawkes Day)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5th November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Fireworks Frenzy</w:t>
            </w:r>
          </w:p>
        </w:tc>
      </w:tr>
      <w:tr w:rsidR="003D7455" w:rsidRPr="003D7455" w:rsidTr="003D74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>National Tree Week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27th Novemebr -5th December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Secret Garden</w:t>
            </w:r>
            <w:bookmarkStart w:id="0" w:name="_GoBack"/>
            <w:bookmarkEnd w:id="0"/>
          </w:p>
        </w:tc>
      </w:tr>
      <w:tr w:rsidR="003D7455" w:rsidRPr="003D7455" w:rsidTr="003D74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>December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>Christmas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25th  December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Sugar Train Xmas</w:t>
            </w:r>
          </w:p>
        </w:tc>
      </w:tr>
      <w:tr w:rsidR="003D7455" w:rsidRPr="003D7455" w:rsidTr="003D74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Xmas Cash</w:t>
            </w:r>
          </w:p>
        </w:tc>
      </w:tr>
      <w:tr w:rsidR="003D7455" w:rsidRPr="003D7455" w:rsidTr="003D74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Very Merry Christmas</w:t>
            </w:r>
          </w:p>
        </w:tc>
      </w:tr>
      <w:tr w:rsidR="003D7455" w:rsidRPr="003D7455" w:rsidTr="003D74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GB" w:eastAsia="en-GB" w:bidi="he-IL"/>
              </w:rPr>
              <w:t>Boxing Day and January Sales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26th December until the end of January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D7455" w:rsidRPr="003D7455" w:rsidRDefault="003D7455" w:rsidP="003D7455">
            <w:pPr>
              <w:spacing w:before="150"/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</w:pPr>
            <w:r w:rsidRPr="003D7455">
              <w:rPr>
                <w:rFonts w:ascii="Arial" w:eastAsia="Times New Roman" w:hAnsi="Arial" w:cs="Arial"/>
                <w:color w:val="333333"/>
                <w:sz w:val="21"/>
                <w:szCs w:val="21"/>
                <w:lang w:val="en-GB" w:eastAsia="en-GB" w:bidi="he-IL"/>
              </w:rPr>
              <w:t>Shopping Spree</w:t>
            </w:r>
          </w:p>
        </w:tc>
      </w:tr>
    </w:tbl>
    <w:p w:rsidR="003D7455" w:rsidRPr="003D7455" w:rsidRDefault="003D7455" w:rsidP="003D7455">
      <w:pPr>
        <w:rPr>
          <w:rFonts w:ascii="Times New Roman" w:eastAsia="Times New Roman" w:hAnsi="Times New Roman" w:cs="Times New Roman"/>
          <w:lang w:val="en-GB" w:eastAsia="en-GB" w:bidi="he-IL"/>
        </w:rPr>
      </w:pPr>
    </w:p>
    <w:p w:rsidR="003D7455" w:rsidRPr="003D7455" w:rsidRDefault="003D7455" w:rsidP="003D7455">
      <w:pPr>
        <w:pStyle w:val="Heading1"/>
        <w:jc w:val="center"/>
        <w:rPr>
          <w:lang w:val="en-GB"/>
        </w:rPr>
      </w:pPr>
    </w:p>
    <w:sectPr w:rsidR="003D7455" w:rsidRPr="003D7455" w:rsidSect="00F32B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9E0" w:rsidRDefault="00D849E0" w:rsidP="00825601">
      <w:r>
        <w:separator/>
      </w:r>
    </w:p>
  </w:endnote>
  <w:endnote w:type="continuationSeparator" w:id="0">
    <w:p w:rsidR="00D849E0" w:rsidRDefault="00D849E0" w:rsidP="0082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Quicksand">
    <w:panose1 w:val="02000503000000000000"/>
    <w:charset w:val="00"/>
    <w:family w:val="auto"/>
    <w:pitch w:val="variable"/>
    <w:sig w:usb0="8000002F" w:usb1="00000008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94D" w:rsidRDefault="00535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4FF" w:rsidRPr="002A5F84" w:rsidRDefault="009804FF" w:rsidP="002A5F84">
    <w:pPr>
      <w:pStyle w:val="Footer"/>
      <w:jc w:val="center"/>
      <w:rPr>
        <w:b/>
      </w:rPr>
    </w:pPr>
    <w:r w:rsidRPr="0053594D">
      <w:rPr>
        <w:rFonts w:ascii="Quicksand" w:hAnsi="Quicksand"/>
        <w:caps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281427A" wp14:editId="707D5860">
              <wp:simplePos x="0" y="0"/>
              <wp:positionH relativeFrom="rightMargin">
                <wp:posOffset>635</wp:posOffset>
              </wp:positionH>
              <wp:positionV relativeFrom="bottomMargin">
                <wp:posOffset>287020</wp:posOffset>
              </wp:positionV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210A3" w:rsidRDefault="00D210A3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B7FB6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81427A" id="Rectangle 40" o:spid="_x0000_s1026" style="position:absolute;left:0;text-align:left;margin-left:.05pt;margin-top:22.6pt;width:36pt;height:25.2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" fillcolor="black [3213]" stroked="f" strokeweight="3pt">
              <v:textbox>
                <w:txbxContent>
                  <w:p w:rsidR="00D210A3" w:rsidRDefault="00D210A3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AB7FB6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53594D">
      <w:rPr>
        <w:rFonts w:ascii="Quicksand" w:hAnsi="Quicksand"/>
        <w:caps/>
        <w:noProof/>
        <w:color w:val="808080" w:themeColor="background1" w:themeShade="80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9AB446" wp14:editId="626C703D">
              <wp:simplePos x="0" y="0"/>
              <wp:positionH relativeFrom="column">
                <wp:posOffset>4432935</wp:posOffset>
              </wp:positionH>
              <wp:positionV relativeFrom="paragraph">
                <wp:posOffset>428625</wp:posOffset>
              </wp:positionV>
              <wp:extent cx="297815" cy="9144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804FF" w:rsidRDefault="009804FF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9AB4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49.05pt;margin-top:33.75pt;width:23.45pt;height:1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" filled="f" stroked="f">
              <v:textbox>
                <w:txbxContent>
                  <w:p w:rsidR="009804FF" w:rsidRDefault="009804FF"/>
                </w:txbxContent>
              </v:textbox>
            </v:shape>
          </w:pict>
        </mc:Fallback>
      </mc:AlternateContent>
    </w:r>
    <w:r w:rsidR="001013B6" w:rsidRPr="0053594D">
      <w:rPr>
        <w:rFonts w:ascii="Quicksand" w:hAnsi="Quicksand"/>
      </w:rPr>
      <w:t>STRICTLY CONFIDENTIAL</w:t>
    </w:r>
    <w:r w:rsidRPr="0053594D">
      <w:rPr>
        <w:rFonts w:ascii="Quicksand" w:hAnsi="Quicksand"/>
      </w:rPr>
      <w:t xml:space="preserve">                                                                                      </w:t>
    </w:r>
    <w:r w:rsidRPr="002A5F84"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66AFD3" wp14:editId="4D73E3B4">
              <wp:simplePos x="0" y="0"/>
              <wp:positionH relativeFrom="column">
                <wp:posOffset>-151765</wp:posOffset>
              </wp:positionH>
              <wp:positionV relativeFrom="paragraph">
                <wp:posOffset>-94615</wp:posOffset>
              </wp:positionV>
              <wp:extent cx="6273800" cy="0"/>
              <wp:effectExtent l="10160" t="10160" r="12065" b="889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3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8D22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1.95pt;margin-top:-7.45pt;width:49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"/>
          </w:pict>
        </mc:Fallback>
      </mc:AlternateContent>
    </w:r>
    <w:r w:rsidR="0053594D">
      <w:rPr>
        <w:rFonts w:ascii="Quicksand" w:hAnsi="Quicksand"/>
        <w:bCs/>
      </w:rPr>
      <w:t>www.eyecon.com</w:t>
    </w:r>
  </w:p>
  <w:p w:rsidR="00550DEA" w:rsidRDefault="00550DEA" w:rsidP="009804F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94D" w:rsidRDefault="005359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9E0" w:rsidRDefault="00D849E0" w:rsidP="00825601">
      <w:r>
        <w:separator/>
      </w:r>
    </w:p>
  </w:footnote>
  <w:footnote w:type="continuationSeparator" w:id="0">
    <w:p w:rsidR="00D849E0" w:rsidRDefault="00D849E0" w:rsidP="00825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94D" w:rsidRDefault="005359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601" w:rsidRDefault="00825601" w:rsidP="00825601">
    <w:pPr>
      <w:pStyle w:val="Header"/>
      <w:jc w:val="center"/>
    </w:pPr>
    <w:r>
      <w:rPr>
        <w:noProof/>
      </w:rPr>
      <w:drawing>
        <wp:inline distT="0" distB="0" distL="0" distR="0" wp14:anchorId="7BAF0B32" wp14:editId="054D817E">
          <wp:extent cx="1696085" cy="934284"/>
          <wp:effectExtent l="0" t="0" r="571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yecon_Logo_Ma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99" cy="951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5601" w:rsidRDefault="00825601" w:rsidP="00825601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94D" w:rsidRDefault="005359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55"/>
    <w:rsid w:val="001013B6"/>
    <w:rsid w:val="002A5F84"/>
    <w:rsid w:val="003D7455"/>
    <w:rsid w:val="003E6ABC"/>
    <w:rsid w:val="004E318E"/>
    <w:rsid w:val="0053594D"/>
    <w:rsid w:val="00550DEA"/>
    <w:rsid w:val="00656913"/>
    <w:rsid w:val="00825601"/>
    <w:rsid w:val="009804FF"/>
    <w:rsid w:val="00A53306"/>
    <w:rsid w:val="00AB7FB6"/>
    <w:rsid w:val="00D210A3"/>
    <w:rsid w:val="00D370F0"/>
    <w:rsid w:val="00D849E0"/>
    <w:rsid w:val="00DA0E40"/>
    <w:rsid w:val="00F02197"/>
    <w:rsid w:val="00F3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F6024"/>
  <w15:chartTrackingRefBased/>
  <w15:docId w15:val="{7D1394CF-A194-D94B-9CDB-06AE9DE8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2560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6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601"/>
  </w:style>
  <w:style w:type="paragraph" w:styleId="Footer">
    <w:name w:val="footer"/>
    <w:basedOn w:val="Normal"/>
    <w:link w:val="FooterChar"/>
    <w:uiPriority w:val="99"/>
    <w:unhideWhenUsed/>
    <w:rsid w:val="008256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601"/>
  </w:style>
  <w:style w:type="character" w:customStyle="1" w:styleId="Heading1Char">
    <w:name w:val="Heading 1 Char"/>
    <w:basedOn w:val="DefaultParagraphFont"/>
    <w:link w:val="Heading1"/>
    <w:uiPriority w:val="9"/>
    <w:rsid w:val="00825601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2560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825601"/>
  </w:style>
  <w:style w:type="character" w:styleId="Strong">
    <w:name w:val="Strong"/>
    <w:basedOn w:val="DefaultParagraphFont"/>
    <w:uiPriority w:val="22"/>
    <w:qFormat/>
    <w:rsid w:val="00825601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8256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D210A3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0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12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64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72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zvichazanov/Library/Group%20Containers/UBF8T346G9.Office/User%20Content.localized/Templates.localized/Eyecon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STRICTLY CONFIDENTIAL  WWW.EYECON.COM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F74343297AA1419E189F7BF7FEBD07" ma:contentTypeVersion="7" ma:contentTypeDescription="Create a new document." ma:contentTypeScope="" ma:versionID="5c829392aae1331e5517d545b9a5a78b">
  <xsd:schema xmlns:xsd="http://www.w3.org/2001/XMLSchema" xmlns:xs="http://www.w3.org/2001/XMLSchema" xmlns:p="http://schemas.microsoft.com/office/2006/metadata/properties" xmlns:ns2="18942e72-54c0-48c1-94fb-cc4d1b2968c6" xmlns:ns3="549e48ba-90ca-4b89-bcb7-92fd36283afa" targetNamespace="http://schemas.microsoft.com/office/2006/metadata/properties" ma:root="true" ma:fieldsID="1f22f8adc26f2e5cbbda223cd2f64758" ns2:_="" ns3:_="">
    <xsd:import namespace="18942e72-54c0-48c1-94fb-cc4d1b2968c6"/>
    <xsd:import namespace="549e48ba-90ca-4b89-bcb7-92fd36283a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42e72-54c0-48c1-94fb-cc4d1b296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e48ba-90ca-4b89-bcb7-92fd36283a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5EEA500-3BC9-46C1-9C51-5B3714EC1B9B}"/>
</file>

<file path=customXml/itemProps3.xml><?xml version="1.0" encoding="utf-8"?>
<ds:datastoreItem xmlns:ds="http://schemas.openxmlformats.org/officeDocument/2006/customXml" ds:itemID="{AA805ECD-2100-4723-91F9-0C8E1741DA13}"/>
</file>

<file path=customXml/itemProps4.xml><?xml version="1.0" encoding="utf-8"?>
<ds:datastoreItem xmlns:ds="http://schemas.openxmlformats.org/officeDocument/2006/customXml" ds:itemID="{DFBD266D-8F7B-44C4-8C17-F4FBCB2798C1}"/>
</file>

<file path=docProps/app.xml><?xml version="1.0" encoding="utf-8"?>
<Properties xmlns="http://schemas.openxmlformats.org/officeDocument/2006/extended-properties" xmlns:vt="http://schemas.openxmlformats.org/officeDocument/2006/docPropsVTypes">
  <Template>EyeconTemplate.dotx</Template>
  <TotalTime>6</TotalTime>
  <Pages>4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strictly confidential</dc:title>
  <dc:subject/>
  <dc:creator>Zvi Chazanov</dc:creator>
  <cp:keywords/>
  <dc:description/>
  <cp:lastModifiedBy>Zvi Chazanov</cp:lastModifiedBy>
  <cp:revision>2</cp:revision>
  <dcterms:created xsi:type="dcterms:W3CDTF">2018-02-26T15:08:00Z</dcterms:created>
  <dcterms:modified xsi:type="dcterms:W3CDTF">2018-02-26T15:14:00Z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0x010100EFF74343297AA1419E189F7BF7FEBD07</vt:lpwstr>
  </property>
</Properties>
</file>