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41114E13" w:rsidR="00DC15D9" w:rsidRPr="00397895" w:rsidRDefault="00B851FD"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SHOPPING SPREE</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76DD7B10" w:rsidR="00B26373" w:rsidRPr="00397895" w:rsidRDefault="00B763F5" w:rsidP="009C069D">
      <w:pPr>
        <w:spacing w:before="150" w:line="300" w:lineRule="atLeast"/>
        <w:jc w:val="both"/>
        <w:rPr>
          <w:rFonts w:ascii="Helvetica" w:hAnsi="Helvetica" w:cs="Arial"/>
          <w:color w:val="333333"/>
          <w:lang w:bidi="he-IL"/>
        </w:rPr>
      </w:pPr>
      <w:r>
        <w:rPr>
          <w:rFonts w:ascii="Helvetica" w:hAnsi="Helvetica" w:cs="Arial"/>
          <w:color w:val="333333"/>
          <w:lang w:bidi="he-IL"/>
        </w:rPr>
        <w:t>Treat yourself to a day at the mall with this fun-filled slot game where everything is on sale! Shop ‘til you drop in free games and let the stylish shopper reward you with even more chances to win big! It’s 25 lines of indulgence over 5 exciting reels! Spoil yourself, you deserve it!</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5D8E829A"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BD45D3" w:rsidRPr="00BD45D3">
          <w:rPr>
            <w:rStyle w:val="Hyperlink"/>
            <w:rFonts w:ascii="Helvetica" w:hAnsi="Helvetica" w:cs="Arial"/>
            <w:lang w:bidi="he-IL"/>
          </w:rPr>
          <w:t>here</w:t>
        </w:r>
      </w:hyperlink>
    </w:p>
    <w:p w14:paraId="342F2020" w14:textId="3FA40EAC" w:rsidR="00474E4D" w:rsidRDefault="009D3E4E" w:rsidP="00057635">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25BD043D" w14:textId="77777777" w:rsidR="00CB176D" w:rsidRDefault="00CB176D" w:rsidP="001E7CA1">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7CCA03C7" wp14:editId="6CB63931">
            <wp:extent cx="3240000" cy="2430000"/>
            <wp:effectExtent l="0" t="0" r="11430" b="8890"/>
            <wp:docPr id="17" name="Picture 17" descr="ShoppingSpree_PromoPack/Screenshots/ShoppingSpree_Screenshot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oppingSpree_PromoPack/Screenshots/ShoppingSpree_Screenshot_Ma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13D3BC65" w14:textId="5F586051" w:rsidR="00057635" w:rsidRDefault="00CB176D" w:rsidP="001E7CA1">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1EB10AD9" wp14:editId="625A64E3">
            <wp:extent cx="3240000" cy="2422800"/>
            <wp:effectExtent l="0" t="0" r="11430" b="0"/>
            <wp:docPr id="16" name="Picture 16" descr="ShoppingSpree_PromoPack/Screenshots/ShoppingSpree_Screenshot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ppingSpree_PromoPack/Screenshots/ShoppingSpree_Screenshot_Fre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1EC2673B" w14:textId="51C976E0" w:rsidR="00951A17" w:rsidRDefault="00951A17" w:rsidP="001E7CA1">
      <w:pPr>
        <w:spacing w:before="150" w:line="300" w:lineRule="atLeast"/>
        <w:jc w:val="center"/>
        <w:rPr>
          <w:rFonts w:ascii="Helvetica" w:eastAsia="Times New Roman" w:hAnsi="Helvetica" w:cs="Arial"/>
          <w:color w:val="333333"/>
          <w:kern w:val="36"/>
          <w:sz w:val="36"/>
          <w:szCs w:val="36"/>
          <w:lang w:bidi="he-IL"/>
        </w:rPr>
      </w:pPr>
    </w:p>
    <w:p w14:paraId="3E1F9C8C" w14:textId="77777777" w:rsidR="001E7CA1" w:rsidRDefault="001E7CA1"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368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4FED11A8" w:rsidR="00B26373" w:rsidRPr="00397895" w:rsidRDefault="003C3994" w:rsidP="003C3994">
            <w:pPr>
              <w:spacing w:line="300" w:lineRule="atLeast"/>
              <w:rPr>
                <w:rFonts w:ascii="Helvetica" w:hAnsi="Helvetica" w:cs="Arial"/>
                <w:color w:val="333333"/>
                <w:lang w:bidi="he-IL"/>
              </w:rPr>
            </w:pPr>
            <w:r>
              <w:rPr>
                <w:rFonts w:ascii="Helvetica" w:hAnsi="Helvetica" w:cs="Arial"/>
                <w:color w:val="333333"/>
                <w:lang w:bidi="he-IL"/>
              </w:rPr>
              <w:t>Standalone</w:t>
            </w:r>
            <w:r w:rsidR="00446647">
              <w:rPr>
                <w:rFonts w:ascii="Helvetica" w:hAnsi="Helvetica" w:cs="Arial"/>
                <w:color w:val="333333"/>
                <w:lang w:bidi="he-IL"/>
              </w:rPr>
              <w:t xml:space="preserve">, </w:t>
            </w:r>
            <w:r w:rsidR="00B851FD">
              <w:rPr>
                <w:rFonts w:ascii="Helvetica" w:hAnsi="Helvetica" w:cs="Arial"/>
                <w:color w:val="333333"/>
                <w:lang w:bidi="he-IL"/>
              </w:rPr>
              <w:t xml:space="preserve">Mini, </w:t>
            </w:r>
            <w:r w:rsidR="0059101C">
              <w:rPr>
                <w:rFonts w:ascii="Helvetica" w:hAnsi="Helvetica" w:cs="Arial"/>
                <w:color w:val="333333"/>
                <w:lang w:bidi="he-IL"/>
              </w:rPr>
              <w:t>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6D32B6D8"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r w:rsidR="00446647">
              <w:rPr>
                <w:rFonts w:ascii="Helvetica" w:hAnsi="Helvetica" w:cs="Arial"/>
                <w:color w:val="333333"/>
                <w:lang w:bidi="he-IL"/>
              </w:rPr>
              <w:t xml:space="preserve"> </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2DA225C9" w:rsidR="00B26373" w:rsidRPr="00397895" w:rsidRDefault="00CB176D" w:rsidP="00B2637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BA18754" w:rsidR="00B26373" w:rsidRPr="00397895" w:rsidRDefault="003C3994" w:rsidP="00C342FC">
            <w:pPr>
              <w:spacing w:line="300" w:lineRule="atLeast"/>
              <w:rPr>
                <w:rFonts w:ascii="Helvetica" w:hAnsi="Helvetica" w:cs="Arial"/>
                <w:color w:val="333333"/>
                <w:lang w:bidi="he-IL"/>
              </w:rPr>
            </w:pPr>
            <w:r>
              <w:rPr>
                <w:rFonts w:ascii="Helvetica" w:hAnsi="Helvetica" w:cs="Arial"/>
                <w:color w:val="333333"/>
                <w:lang w:bidi="he-IL"/>
              </w:rPr>
              <w:t>2</w:t>
            </w:r>
            <w:r w:rsidR="00446647">
              <w:rPr>
                <w:rFonts w:ascii="Helvetica" w:hAnsi="Helvetica" w:cs="Arial"/>
                <w:color w:val="333333"/>
                <w:lang w:bidi="he-IL"/>
              </w:rPr>
              <w:t>5</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DC6DF35" w:rsidR="00B26373" w:rsidRPr="00397895" w:rsidRDefault="003C3994"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0E493619" w:rsidR="00B26373" w:rsidRPr="00397895" w:rsidRDefault="00CB176D"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03B17150" w:rsidR="00B26373" w:rsidRPr="00397895" w:rsidRDefault="008C30B2" w:rsidP="003C3994">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0246A4">
              <w:rPr>
                <w:rFonts w:ascii="Helvetica" w:hAnsi="Helvetica" w:cs="Arial"/>
                <w:color w:val="333333"/>
                <w:lang w:bidi="he-IL"/>
              </w:rPr>
              <w:t>7.5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50FE3F91" w:rsidR="00B26373" w:rsidRPr="00397895" w:rsidRDefault="00B26373" w:rsidP="000246A4">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0246A4">
              <w:rPr>
                <w:rFonts w:ascii="Helvetica" w:hAnsi="Helvetica" w:cs="Arial"/>
                <w:color w:val="333333"/>
                <w:lang w:bidi="he-IL"/>
              </w:rPr>
              <w:t>113</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547A69">
        <w:trPr>
          <w:trHeight w:val="452"/>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515F2A7" w14:textId="360A90F7" w:rsidR="009814E5" w:rsidRDefault="009814E5"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Big Wins/Volatile</w:t>
            </w:r>
          </w:p>
          <w:p w14:paraId="71C833F1" w14:textId="77777777" w:rsidR="00446647" w:rsidRDefault="00CB176D"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Popular</w:t>
            </w:r>
          </w:p>
          <w:p w14:paraId="156B5F3D" w14:textId="772651DB" w:rsidR="00CB176D" w:rsidRPr="00547A69" w:rsidRDefault="00CB176D"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Ladies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287DA4C1"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50238735"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CB176D">
              <w:rPr>
                <w:rFonts w:ascii="Helvetica" w:hAnsi="Helvetica" w:cs="Arial"/>
                <w:color w:val="333333"/>
                <w:lang w:bidi="he-IL"/>
              </w:rPr>
              <w:t>15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9DBC506" w:rsidR="00B26373" w:rsidRPr="00397895" w:rsidRDefault="00CB176D" w:rsidP="008D1B30">
            <w:pPr>
              <w:spacing w:line="300" w:lineRule="atLeast"/>
              <w:rPr>
                <w:rFonts w:ascii="Helvetica" w:hAnsi="Helvetica" w:cs="Arial"/>
                <w:color w:val="333333"/>
                <w:lang w:bidi="he-IL"/>
              </w:rPr>
            </w:pPr>
            <w:r>
              <w:rPr>
                <w:rFonts w:ascii="Helvetica" w:hAnsi="Helvetica" w:cs="Arial"/>
                <w:color w:val="333333"/>
                <w:lang w:bidi="he-IL"/>
              </w:rPr>
              <w:t>Shopper</w:t>
            </w:r>
            <w:r w:rsidR="00446647">
              <w:rPr>
                <w:rFonts w:ascii="Helvetica" w:hAnsi="Helvetica" w:cs="Arial"/>
                <w:color w:val="333333"/>
                <w:lang w:bidi="he-IL"/>
              </w:rPr>
              <w:t xml:space="preserve"> </w:t>
            </w:r>
            <w:r w:rsidR="00911CCE">
              <w:rPr>
                <w:rFonts w:ascii="Helvetica" w:hAnsi="Helvetica" w:cs="Arial"/>
                <w:color w:val="333333"/>
                <w:lang w:bidi="he-IL"/>
              </w:rPr>
              <w:t>Symbol</w:t>
            </w:r>
            <w:r w:rsidR="00474E4D">
              <w:rPr>
                <w:rFonts w:ascii="Helvetica" w:hAnsi="Helvetica" w:cs="Arial"/>
                <w:color w:val="333333"/>
                <w:lang w:bidi="he-IL"/>
              </w:rPr>
              <w:t xml:space="preserve"> </w:t>
            </w:r>
            <w:r>
              <w:rPr>
                <w:rFonts w:ascii="Helvetica" w:hAnsi="Helvetica" w:cs="Arial"/>
                <w:color w:val="333333"/>
                <w:lang w:bidi="he-IL"/>
              </w:rPr>
              <w:t>doubl</w:t>
            </w:r>
            <w:r w:rsidR="00474E4D">
              <w:rPr>
                <w:rFonts w:ascii="Helvetica" w:hAnsi="Helvetica" w:cs="Arial"/>
                <w:color w:val="333333"/>
                <w:lang w:bidi="he-IL"/>
              </w:rPr>
              <w:t>es prizes</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5C1737"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7A320" w14:textId="77777777" w:rsidR="005C1737" w:rsidRDefault="005C1737" w:rsidP="00825601">
      <w:r>
        <w:separator/>
      </w:r>
    </w:p>
  </w:endnote>
  <w:endnote w:type="continuationSeparator" w:id="0">
    <w:p w14:paraId="531B843F" w14:textId="77777777" w:rsidR="005C1737" w:rsidRDefault="005C1737"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C1737">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FC574" w14:textId="77777777" w:rsidR="005C1737" w:rsidRDefault="005C1737" w:rsidP="00825601">
      <w:r>
        <w:separator/>
      </w:r>
    </w:p>
  </w:footnote>
  <w:footnote w:type="continuationSeparator" w:id="0">
    <w:p w14:paraId="20A49754" w14:textId="77777777" w:rsidR="005C1737" w:rsidRDefault="005C1737"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38DE"/>
    <w:rsid w:val="000246A4"/>
    <w:rsid w:val="00026398"/>
    <w:rsid w:val="00057635"/>
    <w:rsid w:val="0007767E"/>
    <w:rsid w:val="00083D8C"/>
    <w:rsid w:val="00086662"/>
    <w:rsid w:val="000C35E7"/>
    <w:rsid w:val="001013B6"/>
    <w:rsid w:val="001430CE"/>
    <w:rsid w:val="00155D65"/>
    <w:rsid w:val="001811BC"/>
    <w:rsid w:val="0018226C"/>
    <w:rsid w:val="00185F3B"/>
    <w:rsid w:val="00187572"/>
    <w:rsid w:val="001C7D72"/>
    <w:rsid w:val="001E7CA1"/>
    <w:rsid w:val="00221278"/>
    <w:rsid w:val="00237284"/>
    <w:rsid w:val="00256E33"/>
    <w:rsid w:val="00296FFC"/>
    <w:rsid w:val="002A5F84"/>
    <w:rsid w:val="002D1D37"/>
    <w:rsid w:val="00303949"/>
    <w:rsid w:val="0030507A"/>
    <w:rsid w:val="00312D56"/>
    <w:rsid w:val="00353275"/>
    <w:rsid w:val="00380291"/>
    <w:rsid w:val="00397782"/>
    <w:rsid w:val="00397895"/>
    <w:rsid w:val="003A7676"/>
    <w:rsid w:val="003C3994"/>
    <w:rsid w:val="003E67DD"/>
    <w:rsid w:val="003E6ABC"/>
    <w:rsid w:val="003F0862"/>
    <w:rsid w:val="00407940"/>
    <w:rsid w:val="0042638C"/>
    <w:rsid w:val="00446647"/>
    <w:rsid w:val="004701B0"/>
    <w:rsid w:val="00472EA3"/>
    <w:rsid w:val="00474E4D"/>
    <w:rsid w:val="00483E71"/>
    <w:rsid w:val="004A5208"/>
    <w:rsid w:val="004B06FD"/>
    <w:rsid w:val="004E318E"/>
    <w:rsid w:val="004E6116"/>
    <w:rsid w:val="004F4ABB"/>
    <w:rsid w:val="0053594D"/>
    <w:rsid w:val="00547A69"/>
    <w:rsid w:val="00550DEA"/>
    <w:rsid w:val="0059101C"/>
    <w:rsid w:val="005A7D93"/>
    <w:rsid w:val="005C1737"/>
    <w:rsid w:val="005C74A1"/>
    <w:rsid w:val="005F3376"/>
    <w:rsid w:val="005F47F2"/>
    <w:rsid w:val="0061527C"/>
    <w:rsid w:val="006326FE"/>
    <w:rsid w:val="00656913"/>
    <w:rsid w:val="00694A0B"/>
    <w:rsid w:val="006A7957"/>
    <w:rsid w:val="006B2281"/>
    <w:rsid w:val="006C18E3"/>
    <w:rsid w:val="006D5ED1"/>
    <w:rsid w:val="007B2F61"/>
    <w:rsid w:val="007C05CE"/>
    <w:rsid w:val="007D53E2"/>
    <w:rsid w:val="007D6ABD"/>
    <w:rsid w:val="008073EF"/>
    <w:rsid w:val="00825601"/>
    <w:rsid w:val="008613C1"/>
    <w:rsid w:val="008A111E"/>
    <w:rsid w:val="008B39A2"/>
    <w:rsid w:val="008C30B2"/>
    <w:rsid w:val="008D1B30"/>
    <w:rsid w:val="008D66B5"/>
    <w:rsid w:val="00911CCE"/>
    <w:rsid w:val="00951A17"/>
    <w:rsid w:val="009804FF"/>
    <w:rsid w:val="009814E5"/>
    <w:rsid w:val="0099213A"/>
    <w:rsid w:val="009C069D"/>
    <w:rsid w:val="009D3E4E"/>
    <w:rsid w:val="009F517D"/>
    <w:rsid w:val="00A24FF1"/>
    <w:rsid w:val="00A34EEA"/>
    <w:rsid w:val="00A53306"/>
    <w:rsid w:val="00A96F78"/>
    <w:rsid w:val="00AB4BAD"/>
    <w:rsid w:val="00AB6CAA"/>
    <w:rsid w:val="00AB7FB6"/>
    <w:rsid w:val="00AD798E"/>
    <w:rsid w:val="00AF1AF4"/>
    <w:rsid w:val="00B049CA"/>
    <w:rsid w:val="00B26373"/>
    <w:rsid w:val="00B763F5"/>
    <w:rsid w:val="00B851FD"/>
    <w:rsid w:val="00BD45D3"/>
    <w:rsid w:val="00C278F5"/>
    <w:rsid w:val="00C342FC"/>
    <w:rsid w:val="00C62175"/>
    <w:rsid w:val="00C931D9"/>
    <w:rsid w:val="00C93C53"/>
    <w:rsid w:val="00CB176D"/>
    <w:rsid w:val="00CB6EDE"/>
    <w:rsid w:val="00CC42C5"/>
    <w:rsid w:val="00CE2E3D"/>
    <w:rsid w:val="00D05C70"/>
    <w:rsid w:val="00D12CE6"/>
    <w:rsid w:val="00D210A3"/>
    <w:rsid w:val="00D25A6C"/>
    <w:rsid w:val="00D370F0"/>
    <w:rsid w:val="00D83303"/>
    <w:rsid w:val="00D9468B"/>
    <w:rsid w:val="00DA0E40"/>
    <w:rsid w:val="00DB07EB"/>
    <w:rsid w:val="00DB3935"/>
    <w:rsid w:val="00DC15D9"/>
    <w:rsid w:val="00DD1B60"/>
    <w:rsid w:val="00DD5A6E"/>
    <w:rsid w:val="00E02964"/>
    <w:rsid w:val="00E256BC"/>
    <w:rsid w:val="00E42F8F"/>
    <w:rsid w:val="00E501D7"/>
    <w:rsid w:val="00E57102"/>
    <w:rsid w:val="00E70A96"/>
    <w:rsid w:val="00E94563"/>
    <w:rsid w:val="00EC0082"/>
    <w:rsid w:val="00EC7A19"/>
    <w:rsid w:val="00EF0F73"/>
    <w:rsid w:val="00F01903"/>
    <w:rsid w:val="00F2287D"/>
    <w:rsid w:val="00F32B12"/>
    <w:rsid w:val="00F644C4"/>
    <w:rsid w:val="00F67549"/>
    <w:rsid w:val="00F956CA"/>
    <w:rsid w:val="00FB4842"/>
    <w:rsid w:val="00FB57CD"/>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MlzqcegXp0KjREt"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5AB5BB-1990-4EDA-97A4-1C042AC212A7}"/>
</file>

<file path=customXml/itemProps3.xml><?xml version="1.0" encoding="utf-8"?>
<ds:datastoreItem xmlns:ds="http://schemas.openxmlformats.org/officeDocument/2006/customXml" ds:itemID="{7D02DD84-10DA-4E01-9A9F-35DFB249BC25}"/>
</file>

<file path=customXml/itemProps4.xml><?xml version="1.0" encoding="utf-8"?>
<ds:datastoreItem xmlns:ds="http://schemas.openxmlformats.org/officeDocument/2006/customXml" ds:itemID="{7C0561A3-66F3-4140-BCF9-00684351C844}"/>
</file>

<file path=docProps/app.xml><?xml version="1.0" encoding="utf-8"?>
<Properties xmlns="http://schemas.openxmlformats.org/officeDocument/2006/extended-properties" xmlns:vt="http://schemas.openxmlformats.org/officeDocument/2006/docPropsVTypes">
  <Template>EyeconTemplate.dotx</Template>
  <TotalTime>5</TotalTime>
  <Pages>2</Pages>
  <Words>138</Words>
  <Characters>792</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SHOPPING SPREE</vt:lpstr>
      <vt:lpstr/>
      <vt:lpstr>Short Description</vt:lpstr>
      <vt:lpstr>Marketing Materials</vt:lpstr>
      <vt:lpstr/>
    </vt:vector>
  </TitlesOfParts>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6</cp:revision>
  <dcterms:created xsi:type="dcterms:W3CDTF">2016-06-01T13:16:00Z</dcterms:created>
  <dcterms:modified xsi:type="dcterms:W3CDTF">2017-05-06T07:25:00Z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