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78618634" w:rsidR="00DC15D9" w:rsidRPr="00397895" w:rsidRDefault="00BF0AC9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SUGAR TRAIN XMAS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259B35E5" w:rsidR="00B26373" w:rsidRPr="00397895" w:rsidRDefault="00045FD4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Jump om board the Sugar Train Sleigh for your ticket to sweet success this Xmas! 25 mouth-watering lines across 5 delicious reels delight the senses to win you a sweet fortune! Santa has come early, delivering sweet rewards with all your favourite Xmas treats and delicious prizes! Get back on the Sugar Train track this Xmas!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002AB901" w:rsidR="009D3E4E" w:rsidRPr="009858CF" w:rsidRDefault="00B26373" w:rsidP="00B26373">
      <w:pPr>
        <w:spacing w:before="150" w:line="300" w:lineRule="atLeast"/>
        <w:rPr>
          <w:rFonts w:ascii="Helvetica" w:hAnsi="Helvetica" w:cs="Arial"/>
          <w:color w:val="333333"/>
          <w:lang w:val="en-GB"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9858CF" w:rsidRPr="009858CF">
          <w:rPr>
            <w:rStyle w:val="Hyperlink"/>
            <w:rFonts w:ascii="Helvetica" w:hAnsi="Helvetica" w:cs="Arial"/>
            <w:lang w:val="en-GB" w:bidi="he-IL"/>
          </w:rPr>
          <w:t>here</w:t>
        </w:r>
      </w:hyperlink>
    </w:p>
    <w:p w14:paraId="0100E71E" w14:textId="77777777" w:rsidR="005A432B" w:rsidRDefault="005A432B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</w:p>
    <w:p w14:paraId="4CB0B999" w14:textId="77777777" w:rsidR="005A432B" w:rsidRDefault="009D3E4E" w:rsidP="00057635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342F2020" w14:textId="74D2EBE8" w:rsidR="00474E4D" w:rsidRDefault="00056FF6" w:rsidP="007A3500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70701736" wp14:editId="001F56FC">
            <wp:extent cx="3240000" cy="2430000"/>
            <wp:effectExtent l="0" t="0" r="11430" b="8890"/>
            <wp:docPr id="8" name="Picture 8" descr="PromoPack_SugarTrainXmas/Screenshots/Mini_Freegame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moPack_SugarTrainXmas/Screenshots/Mini_Freegames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BC65" w14:textId="25346B1C" w:rsidR="00057635" w:rsidRDefault="00056FF6" w:rsidP="007A3500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0BA21C16" wp14:editId="7B53233D">
            <wp:extent cx="3240000" cy="2430000"/>
            <wp:effectExtent l="0" t="0" r="11430" b="8890"/>
            <wp:docPr id="6" name="Picture 6" descr="PromoPack_SugarTrainXmas/Screenshots/Mini_SantaStati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moPack_SugarTrainXmas/Screenshots/Mini_SantaStation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183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2E2D0B6F" w:rsidR="00B26373" w:rsidRPr="00397895" w:rsidRDefault="004C216E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Standalone, </w:t>
            </w:r>
            <w:r w:rsidR="00B851FD">
              <w:rPr>
                <w:rFonts w:ascii="Helvetica" w:hAnsi="Helvetica" w:cs="Arial"/>
                <w:color w:val="333333"/>
                <w:lang w:bidi="he-IL"/>
              </w:rPr>
              <w:t xml:space="preserve">Mini, </w:t>
            </w:r>
            <w:r w:rsidR="0059101C">
              <w:rPr>
                <w:rFonts w:ascii="Helvetica" w:hAnsi="Helvetica" w:cs="Arial"/>
                <w:color w:val="333333"/>
                <w:lang w:bidi="he-IL"/>
              </w:rPr>
              <w:t>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4EA4F2F" w:rsidR="00B26373" w:rsidRPr="00397895" w:rsidRDefault="00395EFF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35EF7B70" w:rsidR="00B26373" w:rsidRPr="00397895" w:rsidRDefault="00395EFF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6D844993" w:rsidR="00B26373" w:rsidRPr="00397895" w:rsidRDefault="00395EFF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</w:t>
            </w:r>
            <w:r w:rsidR="007A3500">
              <w:rPr>
                <w:rFonts w:ascii="Helvetica" w:hAnsi="Helvetica" w:cs="Arial"/>
                <w:color w:val="333333"/>
                <w:lang w:bidi="he-IL"/>
              </w:rPr>
              <w:t>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199C1033" w:rsidR="00B26373" w:rsidRPr="00397895" w:rsidRDefault="00395EFF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3B9CCBBB" w:rsidR="00B26373" w:rsidRPr="00397895" w:rsidRDefault="00395EFF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13CE4073" w:rsidR="00B26373" w:rsidRPr="00397895" w:rsidRDefault="008C30B2" w:rsidP="00056FF6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056FF6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78EE3ECA" w:rsidR="00B26373" w:rsidRPr="00397895" w:rsidRDefault="00B26373" w:rsidP="00056FF6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056FF6">
              <w:rPr>
                <w:rFonts w:ascii="Helvetica" w:hAnsi="Helvetica" w:cs="Arial"/>
                <w:color w:val="333333"/>
                <w:lang w:bidi="he-IL"/>
              </w:rPr>
              <w:t>72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547A69">
        <w:trPr>
          <w:trHeight w:val="4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5C74A1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A4AF95" w14:textId="77777777" w:rsidR="007A3500" w:rsidRDefault="00395EFF" w:rsidP="00547A6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Adventure</w:t>
            </w:r>
          </w:p>
          <w:p w14:paraId="156B5F3D" w14:textId="6E4C6C0B" w:rsidR="00395EFF" w:rsidRPr="00547A69" w:rsidRDefault="00395EFF" w:rsidP="00547A6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Cute Animals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77F0DC9D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F6F6557" w:rsidR="00B26373" w:rsidRPr="00397895" w:rsidRDefault="00B26373" w:rsidP="00056FF6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056FF6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7DCA7994" w:rsidR="00B26373" w:rsidRPr="00397895" w:rsidRDefault="00056FF6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Gummybear</w:t>
            </w:r>
            <w:r w:rsidR="00395EFF">
              <w:rPr>
                <w:rFonts w:ascii="Helvetica" w:hAnsi="Helvetica" w:cs="Arial"/>
                <w:color w:val="333333"/>
                <w:lang w:bidi="he-IL"/>
              </w:rPr>
              <w:t xml:space="preserve"> Symbol</w:t>
            </w:r>
            <w:r>
              <w:rPr>
                <w:rFonts w:ascii="Helvetica" w:hAnsi="Helvetica" w:cs="Arial"/>
                <w:color w:val="333333"/>
                <w:lang w:bidi="he-IL"/>
              </w:rPr>
              <w:t xml:space="preserve"> doubles prizes</w:t>
            </w:r>
          </w:p>
        </w:tc>
      </w:tr>
      <w:tr w:rsidR="00056FF6" w:rsidRPr="00397895" w14:paraId="5C33A91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B3D8F5" w14:textId="44EB06EA" w:rsidR="00056FF6" w:rsidRPr="00397895" w:rsidRDefault="00056FF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 Pick Feature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96D9F0" w14:textId="077508E4" w:rsidR="00056FF6" w:rsidRDefault="00056FF6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Chimneys award up to 100X the triggering bet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CF32FA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2A6C0" w14:textId="77777777" w:rsidR="00CF32FA" w:rsidRDefault="00CF32FA" w:rsidP="00825601">
      <w:r>
        <w:separator/>
      </w:r>
    </w:p>
  </w:endnote>
  <w:endnote w:type="continuationSeparator" w:id="0">
    <w:p w14:paraId="70A21349" w14:textId="77777777" w:rsidR="00CF32FA" w:rsidRDefault="00CF32FA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32F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146CF" w14:textId="77777777" w:rsidR="00CF32FA" w:rsidRDefault="00CF32FA" w:rsidP="00825601">
      <w:r>
        <w:separator/>
      </w:r>
    </w:p>
  </w:footnote>
  <w:footnote w:type="continuationSeparator" w:id="0">
    <w:p w14:paraId="5E2639C0" w14:textId="77777777" w:rsidR="00CF32FA" w:rsidRDefault="00CF32FA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12520"/>
    <w:rsid w:val="000238DE"/>
    <w:rsid w:val="000246A4"/>
    <w:rsid w:val="00026398"/>
    <w:rsid w:val="00045FD4"/>
    <w:rsid w:val="00056FF6"/>
    <w:rsid w:val="00057635"/>
    <w:rsid w:val="0007767E"/>
    <w:rsid w:val="00083D8C"/>
    <w:rsid w:val="00086662"/>
    <w:rsid w:val="000C35E7"/>
    <w:rsid w:val="001013B6"/>
    <w:rsid w:val="001430CE"/>
    <w:rsid w:val="001445CB"/>
    <w:rsid w:val="00155D65"/>
    <w:rsid w:val="001811BC"/>
    <w:rsid w:val="0018226C"/>
    <w:rsid w:val="00185F3B"/>
    <w:rsid w:val="00187572"/>
    <w:rsid w:val="001C7D72"/>
    <w:rsid w:val="001E7CA1"/>
    <w:rsid w:val="00221278"/>
    <w:rsid w:val="00237284"/>
    <w:rsid w:val="00256E33"/>
    <w:rsid w:val="00296FFC"/>
    <w:rsid w:val="002A5F84"/>
    <w:rsid w:val="002D1D37"/>
    <w:rsid w:val="00303949"/>
    <w:rsid w:val="0030507A"/>
    <w:rsid w:val="00312D56"/>
    <w:rsid w:val="00353275"/>
    <w:rsid w:val="00380291"/>
    <w:rsid w:val="00395EFF"/>
    <w:rsid w:val="00397782"/>
    <w:rsid w:val="00397895"/>
    <w:rsid w:val="003A7676"/>
    <w:rsid w:val="003C3994"/>
    <w:rsid w:val="003E67DD"/>
    <w:rsid w:val="003E6ABC"/>
    <w:rsid w:val="003F0862"/>
    <w:rsid w:val="00407940"/>
    <w:rsid w:val="0042638C"/>
    <w:rsid w:val="00446647"/>
    <w:rsid w:val="004701B0"/>
    <w:rsid w:val="00472EA3"/>
    <w:rsid w:val="00474E4D"/>
    <w:rsid w:val="00483E71"/>
    <w:rsid w:val="004A5208"/>
    <w:rsid w:val="004B06FD"/>
    <w:rsid w:val="004C216E"/>
    <w:rsid w:val="004E318E"/>
    <w:rsid w:val="004F4ABB"/>
    <w:rsid w:val="00501111"/>
    <w:rsid w:val="0053594D"/>
    <w:rsid w:val="00547A69"/>
    <w:rsid w:val="00550DEA"/>
    <w:rsid w:val="0059101C"/>
    <w:rsid w:val="005A432B"/>
    <w:rsid w:val="005A7D93"/>
    <w:rsid w:val="005C74A1"/>
    <w:rsid w:val="005F3376"/>
    <w:rsid w:val="005F47F2"/>
    <w:rsid w:val="0061527C"/>
    <w:rsid w:val="006326FE"/>
    <w:rsid w:val="00656913"/>
    <w:rsid w:val="00694A0B"/>
    <w:rsid w:val="006A7957"/>
    <w:rsid w:val="006B2281"/>
    <w:rsid w:val="006B76EA"/>
    <w:rsid w:val="006C18E3"/>
    <w:rsid w:val="006D5ED1"/>
    <w:rsid w:val="007A3500"/>
    <w:rsid w:val="007B2F61"/>
    <w:rsid w:val="007C05CE"/>
    <w:rsid w:val="007D53E2"/>
    <w:rsid w:val="007D6ABD"/>
    <w:rsid w:val="008073EF"/>
    <w:rsid w:val="00825601"/>
    <w:rsid w:val="008613C1"/>
    <w:rsid w:val="008A111E"/>
    <w:rsid w:val="008B39A2"/>
    <w:rsid w:val="008C30B2"/>
    <w:rsid w:val="008C7B47"/>
    <w:rsid w:val="008D1B30"/>
    <w:rsid w:val="008D2312"/>
    <w:rsid w:val="008D66B5"/>
    <w:rsid w:val="00911CCE"/>
    <w:rsid w:val="00951A17"/>
    <w:rsid w:val="009804FF"/>
    <w:rsid w:val="009814E5"/>
    <w:rsid w:val="009858CF"/>
    <w:rsid w:val="0099213A"/>
    <w:rsid w:val="009C069D"/>
    <w:rsid w:val="009D3E4E"/>
    <w:rsid w:val="009F517D"/>
    <w:rsid w:val="00A24FF1"/>
    <w:rsid w:val="00A34EEA"/>
    <w:rsid w:val="00A53306"/>
    <w:rsid w:val="00A96F78"/>
    <w:rsid w:val="00AB4BAD"/>
    <w:rsid w:val="00AB6CAA"/>
    <w:rsid w:val="00AB7FB6"/>
    <w:rsid w:val="00AD798E"/>
    <w:rsid w:val="00B049CA"/>
    <w:rsid w:val="00B26373"/>
    <w:rsid w:val="00B763F5"/>
    <w:rsid w:val="00B851FD"/>
    <w:rsid w:val="00BE5BE5"/>
    <w:rsid w:val="00BF0AC9"/>
    <w:rsid w:val="00C278F5"/>
    <w:rsid w:val="00C342FC"/>
    <w:rsid w:val="00C62175"/>
    <w:rsid w:val="00C931D9"/>
    <w:rsid w:val="00C93C53"/>
    <w:rsid w:val="00CB176D"/>
    <w:rsid w:val="00CB6EDE"/>
    <w:rsid w:val="00CC42C5"/>
    <w:rsid w:val="00CE2E3D"/>
    <w:rsid w:val="00CF32FA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256BC"/>
    <w:rsid w:val="00E42F8F"/>
    <w:rsid w:val="00E501D7"/>
    <w:rsid w:val="00E57102"/>
    <w:rsid w:val="00E70A96"/>
    <w:rsid w:val="00E94563"/>
    <w:rsid w:val="00EC0082"/>
    <w:rsid w:val="00EC7A19"/>
    <w:rsid w:val="00EF0F73"/>
    <w:rsid w:val="00F01903"/>
    <w:rsid w:val="00F2287D"/>
    <w:rsid w:val="00F32B12"/>
    <w:rsid w:val="00F644C4"/>
    <w:rsid w:val="00F67549"/>
    <w:rsid w:val="00F80FEE"/>
    <w:rsid w:val="00F956CA"/>
    <w:rsid w:val="00FB4842"/>
    <w:rsid w:val="00FB57CD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cAls6kUULOCe6aD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59A28F-EDF1-4033-A59B-F1D6576B95D4}"/>
</file>

<file path=customXml/itemProps3.xml><?xml version="1.0" encoding="utf-8"?>
<ds:datastoreItem xmlns:ds="http://schemas.openxmlformats.org/officeDocument/2006/customXml" ds:itemID="{D2F5E008-51D1-45BA-B845-45BBC106265E}"/>
</file>

<file path=customXml/itemProps4.xml><?xml version="1.0" encoding="utf-8"?>
<ds:datastoreItem xmlns:ds="http://schemas.openxmlformats.org/officeDocument/2006/customXml" ds:itemID="{E3586989-803C-4C71-94A8-76FD8869E334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5</TotalTime>
  <Pages>2</Pages>
  <Words>153</Words>
  <Characters>873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JURASSIC JUNIORS</vt:lpstr>
      <vt:lpstr/>
      <vt:lpstr>Short Description</vt:lpstr>
      <vt:lpstr>Marketing Materials</vt:lpstr>
      <vt:lpstr/>
    </vt:vector>
  </TitlesOfParts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6</cp:revision>
  <dcterms:created xsi:type="dcterms:W3CDTF">2016-06-01T14:12:00Z</dcterms:created>
  <dcterms:modified xsi:type="dcterms:W3CDTF">2017-05-06T07:29:00Z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