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7B3524B5" w:rsidR="00DC15D9" w:rsidRPr="00397895" w:rsidRDefault="00472EA3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SUGAR TRAIN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6F2CEA40" w:rsidR="00B26373" w:rsidRPr="00397895" w:rsidRDefault="0018226C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Jump on board the Sugar Train for your ticket to sweet success in this exciting new slot game! 25 mouth watering lines across 5 delicious reels delight the senses to win you a sweet fortune! Ride the rainbow with the gummy bears and slide into a world full of delightful riches that are yours for the taking! All aboard the sugar train to Candy Land riches!</w:t>
      </w:r>
      <w:r w:rsidR="001811BC">
        <w:rPr>
          <w:rFonts w:ascii="Helvetica" w:hAnsi="Helvetica" w:cs="Arial"/>
          <w:color w:val="333333"/>
          <w:lang w:bidi="he-IL"/>
        </w:rPr>
        <w:t xml:space="preserve"> 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2DAC7FF2" w:rsidR="00B26373" w:rsidRDefault="00B26373" w:rsidP="00B26373">
      <w:pPr>
        <w:spacing w:before="150" w:line="300" w:lineRule="atLeast"/>
        <w:rPr>
          <w:rFonts w:ascii="Helvetica" w:hAnsi="Helvetica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B02E22" w:rsidRPr="00B02E22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13AEE0B4" w14:textId="36EF1675" w:rsidR="00F2287D" w:rsidRPr="00397895" w:rsidRDefault="00F2287D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84607C9" w14:textId="0A1F34FE" w:rsidR="00F2287D" w:rsidRDefault="00FB57CD" w:rsidP="00FB57C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650E66E2" wp14:editId="2CE3AB40">
            <wp:extent cx="3960000" cy="1998000"/>
            <wp:effectExtent l="0" t="0" r="2540" b="8890"/>
            <wp:docPr id="3" name="Picture 3" descr="PromoPack_SugarTrain/Screenshots/SugarTrain_Screenshot_Free_Ou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Pack_SugarTrain/Screenshots/SugarTrain_Screenshot_Free_Ou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95D2" w14:textId="340D6B09" w:rsidR="00FB57CD" w:rsidRDefault="00FB57CD" w:rsidP="00FB57C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1D018A2" wp14:editId="274DA298">
            <wp:extent cx="3960000" cy="2635200"/>
            <wp:effectExtent l="0" t="0" r="2540" b="6985"/>
            <wp:docPr id="5" name="Picture 5" descr="PromoPack_SugarTrain/Screenshots/SugarTrainMobile_Landscape_Screenshot_Free_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moPack_SugarTrain/Screenshots/SugarTrainMobile_Landscape_Screenshot_Free_Pl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36D59" w14:textId="77777777" w:rsidR="00FB57CD" w:rsidRDefault="00FB57C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55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1A8DD893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6540C083" w:rsidR="00B26373" w:rsidRPr="00397895" w:rsidRDefault="008D1B30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6080FDFC" w:rsidR="00B26373" w:rsidRPr="00397895" w:rsidRDefault="00155D65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76FFDCF" w:rsidR="00B26373" w:rsidRPr="00397895" w:rsidRDefault="00A96F78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C885FDD" w:rsidR="00B26373" w:rsidRPr="00397895" w:rsidRDefault="008C30B2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8D1B30">
              <w:rPr>
                <w:rFonts w:ascii="Helvetica" w:hAnsi="Helvetica" w:cs="Arial"/>
                <w:color w:val="333333"/>
                <w:lang w:bidi="he-IL"/>
              </w:rPr>
              <w:t>25.2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3420BA6C" w:rsidR="00B26373" w:rsidRPr="00397895" w:rsidRDefault="00B26373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8D1B30">
              <w:rPr>
                <w:rFonts w:ascii="Helvetica" w:hAnsi="Helvetica" w:cs="Arial"/>
                <w:color w:val="333333"/>
                <w:lang w:bidi="he-IL"/>
              </w:rPr>
              <w:t>71.7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738CD" w14:textId="77777777" w:rsidR="00155D65" w:rsidRDefault="008D1B30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Popular</w:t>
            </w:r>
          </w:p>
          <w:p w14:paraId="156B5F3D" w14:textId="794A11ED" w:rsidR="008D1B30" w:rsidRPr="00A96F78" w:rsidRDefault="008D1B30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Food &amp; Fun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2D1AD123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5E856C" w:rsidR="00B26373" w:rsidRPr="00397895" w:rsidRDefault="00B26373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8B39A2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32781BC8" w:rsidR="00B26373" w:rsidRPr="00397895" w:rsidRDefault="00397782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Prizes </w:t>
            </w:r>
            <w:r w:rsidR="008D1B30">
              <w:rPr>
                <w:rFonts w:ascii="Helvetica" w:hAnsi="Helvetica" w:cs="Arial"/>
                <w:color w:val="333333"/>
                <w:lang w:bidi="he-IL"/>
              </w:rPr>
              <w:t>are doubled</w:t>
            </w:r>
          </w:p>
        </w:tc>
      </w:tr>
      <w:tr w:rsidR="008D1B30" w:rsidRPr="00397895" w14:paraId="579389E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480FC5" w14:textId="3CD650FE" w:rsidR="008D1B30" w:rsidRPr="00397895" w:rsidRDefault="008D1B30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919F27" w14:textId="0231AD7F" w:rsidR="008D1B30" w:rsidRDefault="008D1B30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Up to 500X your total bet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8C3BB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1084" w14:textId="77777777" w:rsidR="008C3BBC" w:rsidRDefault="008C3BBC" w:rsidP="00825601">
      <w:r>
        <w:separator/>
      </w:r>
    </w:p>
  </w:endnote>
  <w:endnote w:type="continuationSeparator" w:id="0">
    <w:p w14:paraId="74E2BF8D" w14:textId="77777777" w:rsidR="008C3BBC" w:rsidRDefault="008C3BB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3BB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3D9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EAB3" w14:textId="77777777" w:rsidR="008C3BBC" w:rsidRDefault="008C3BBC" w:rsidP="00825601">
      <w:r>
        <w:separator/>
      </w:r>
    </w:p>
  </w:footnote>
  <w:footnote w:type="continuationSeparator" w:id="0">
    <w:p w14:paraId="365E79E7" w14:textId="77777777" w:rsidR="008C3BBC" w:rsidRDefault="008C3BB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C35E7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96FFC"/>
    <w:rsid w:val="002A5F84"/>
    <w:rsid w:val="00303949"/>
    <w:rsid w:val="0030507A"/>
    <w:rsid w:val="00397782"/>
    <w:rsid w:val="00397895"/>
    <w:rsid w:val="003A7676"/>
    <w:rsid w:val="003E67DD"/>
    <w:rsid w:val="003E6ABC"/>
    <w:rsid w:val="003F0862"/>
    <w:rsid w:val="003F16D0"/>
    <w:rsid w:val="00472EA3"/>
    <w:rsid w:val="00483E71"/>
    <w:rsid w:val="004B06FD"/>
    <w:rsid w:val="004E318E"/>
    <w:rsid w:val="004F4ABB"/>
    <w:rsid w:val="0053594D"/>
    <w:rsid w:val="00550DEA"/>
    <w:rsid w:val="00591CE6"/>
    <w:rsid w:val="005A7D93"/>
    <w:rsid w:val="005F47F2"/>
    <w:rsid w:val="00656913"/>
    <w:rsid w:val="00694A0B"/>
    <w:rsid w:val="006A7957"/>
    <w:rsid w:val="006B2281"/>
    <w:rsid w:val="006D5ED1"/>
    <w:rsid w:val="007B2F61"/>
    <w:rsid w:val="007D53E2"/>
    <w:rsid w:val="008073EF"/>
    <w:rsid w:val="00825601"/>
    <w:rsid w:val="008613C1"/>
    <w:rsid w:val="008B39A2"/>
    <w:rsid w:val="008C30B2"/>
    <w:rsid w:val="008C3BBC"/>
    <w:rsid w:val="008D1B30"/>
    <w:rsid w:val="009804FF"/>
    <w:rsid w:val="009C069D"/>
    <w:rsid w:val="009F517D"/>
    <w:rsid w:val="00A34EEA"/>
    <w:rsid w:val="00A53306"/>
    <w:rsid w:val="00A96F78"/>
    <w:rsid w:val="00AB6CAA"/>
    <w:rsid w:val="00AB7FB6"/>
    <w:rsid w:val="00B02E22"/>
    <w:rsid w:val="00B049CA"/>
    <w:rsid w:val="00B26373"/>
    <w:rsid w:val="00C278F5"/>
    <w:rsid w:val="00C342FC"/>
    <w:rsid w:val="00C62175"/>
    <w:rsid w:val="00C931D9"/>
    <w:rsid w:val="00C93C53"/>
    <w:rsid w:val="00CC42C5"/>
    <w:rsid w:val="00D12CE6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DE3D91"/>
    <w:rsid w:val="00E02964"/>
    <w:rsid w:val="00E42F8F"/>
    <w:rsid w:val="00E501D7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B57CD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T5dP8egLRX2cnv1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EA0A2-A02B-49EB-B170-016F2613F9A9}"/>
</file>

<file path=customXml/itemProps3.xml><?xml version="1.0" encoding="utf-8"?>
<ds:datastoreItem xmlns:ds="http://schemas.openxmlformats.org/officeDocument/2006/customXml" ds:itemID="{3412DF14-8649-4E7B-99BB-B87F801A5B69}"/>
</file>

<file path=customXml/itemProps4.xml><?xml version="1.0" encoding="utf-8"?>
<ds:datastoreItem xmlns:ds="http://schemas.openxmlformats.org/officeDocument/2006/customXml" ds:itemID="{885752B1-5685-4096-9ADD-1BFE1451C82B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10</TotalTime>
  <Pages>2</Pages>
  <Words>152</Words>
  <Characters>867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SUGAR TRAIN</vt:lpstr>
      <vt:lpstr/>
      <vt:lpstr>Short Description</vt:lpstr>
      <vt:lpstr>Marketing Materials</vt:lpstr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2016-05-27T14:26:00Z</dcterms:created>
  <dcterms:modified xsi:type="dcterms:W3CDTF">2017-05-06T07:27:00Z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