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6C1207DE" w:rsidR="00DC15D9" w:rsidRPr="00397895" w:rsidRDefault="008B508A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Unicorn Bliss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3FCA3F91" w14:textId="77777777" w:rsidR="008B508A" w:rsidRPr="008B508A" w:rsidRDefault="008B508A" w:rsidP="008B508A">
      <w:p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b/>
          <w:bCs/>
          <w:color w:val="333333"/>
          <w:lang w:val="en-GB" w:bidi="he-IL"/>
        </w:rPr>
        <w:t>Summary</w:t>
      </w:r>
    </w:p>
    <w:p w14:paraId="4CF57FE8" w14:textId="77777777" w:rsidR="008B508A" w:rsidRPr="008B508A" w:rsidRDefault="008B508A" w:rsidP="008B508A">
      <w:p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color w:val="333333"/>
          <w:lang w:val="en-GB" w:bidi="he-IL"/>
        </w:rPr>
        <w:t>Unicorn Bliss Slots is bright and colourful, full of beautiful flowers, chirping birds and magical unicorns. Unicorn Bliss will instantly put a smile on your face as the reels get spinning and the wins start coming in. It’s a guaranteed good time – absolutely blissful, if you will. Don’t miss another minute of play. Enjoy rewarding bonus features and more. Good luck!</w:t>
      </w:r>
    </w:p>
    <w:p w14:paraId="0138C625" w14:textId="77777777" w:rsidR="008B508A" w:rsidRPr="008B508A" w:rsidRDefault="008B508A" w:rsidP="008B508A">
      <w:p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b/>
          <w:bCs/>
          <w:color w:val="333333"/>
          <w:lang w:val="en-GB" w:bidi="he-IL"/>
        </w:rPr>
        <w:t>Formats</w:t>
      </w:r>
    </w:p>
    <w:p w14:paraId="7A162B44" w14:textId="77777777" w:rsidR="008B508A" w:rsidRPr="008B508A" w:rsidRDefault="008B508A" w:rsidP="008B508A">
      <w:pPr>
        <w:numPr>
          <w:ilvl w:val="0"/>
          <w:numId w:val="3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color w:val="333333"/>
          <w:lang w:val="en-GB" w:bidi="he-IL"/>
        </w:rPr>
        <w:t>Stand Alone</w:t>
      </w:r>
    </w:p>
    <w:p w14:paraId="3F86C7E4" w14:textId="77777777" w:rsidR="008B508A" w:rsidRPr="008B508A" w:rsidRDefault="008B508A" w:rsidP="008B508A">
      <w:pPr>
        <w:numPr>
          <w:ilvl w:val="0"/>
          <w:numId w:val="3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color w:val="333333"/>
          <w:lang w:val="en-GB" w:bidi="he-IL"/>
        </w:rPr>
        <w:t>Embedded</w:t>
      </w:r>
    </w:p>
    <w:p w14:paraId="30AF4255" w14:textId="77777777" w:rsidR="008B508A" w:rsidRPr="008B508A" w:rsidRDefault="008B508A" w:rsidP="008B508A">
      <w:pPr>
        <w:numPr>
          <w:ilvl w:val="0"/>
          <w:numId w:val="3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color w:val="333333"/>
          <w:lang w:val="en-GB" w:bidi="he-IL"/>
        </w:rPr>
        <w:t>Mobile</w:t>
      </w:r>
    </w:p>
    <w:p w14:paraId="4E907BD0" w14:textId="77777777" w:rsidR="008B508A" w:rsidRPr="008B508A" w:rsidRDefault="008B508A" w:rsidP="008B508A">
      <w:p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b/>
          <w:bCs/>
          <w:color w:val="333333"/>
          <w:lang w:val="en-GB" w:bidi="he-IL"/>
        </w:rPr>
        <w:t>Recommended categories</w:t>
      </w:r>
    </w:p>
    <w:p w14:paraId="17EAB89A" w14:textId="77777777" w:rsidR="008B508A" w:rsidRPr="008B508A" w:rsidRDefault="008B508A" w:rsidP="008B508A">
      <w:pPr>
        <w:numPr>
          <w:ilvl w:val="0"/>
          <w:numId w:val="4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color w:val="333333"/>
          <w:lang w:val="en-GB" w:bidi="he-IL"/>
        </w:rPr>
        <w:t>Animal Slots</w:t>
      </w:r>
    </w:p>
    <w:p w14:paraId="22B89DDA" w14:textId="77777777" w:rsidR="008B508A" w:rsidRPr="008B508A" w:rsidRDefault="008B508A" w:rsidP="008B508A">
      <w:pPr>
        <w:numPr>
          <w:ilvl w:val="0"/>
          <w:numId w:val="4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color w:val="333333"/>
          <w:lang w:val="en-GB" w:bidi="he-IL"/>
        </w:rPr>
        <w:t>Cute Slots</w:t>
      </w:r>
    </w:p>
    <w:p w14:paraId="1F8C66A0" w14:textId="77777777" w:rsidR="008B508A" w:rsidRPr="008B508A" w:rsidRDefault="008B508A" w:rsidP="008B508A">
      <w:pPr>
        <w:numPr>
          <w:ilvl w:val="0"/>
          <w:numId w:val="4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B508A">
        <w:rPr>
          <w:rFonts w:ascii="Helvetica" w:hAnsi="Helvetica" w:cs="Arial"/>
          <w:color w:val="333333"/>
          <w:lang w:val="en-GB" w:bidi="he-IL"/>
        </w:rPr>
        <w:t>Fantasy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310F9C75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5D480C" w:rsidRPr="005D480C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284607C9" w14:textId="5C5D5B2C" w:rsidR="00F2287D" w:rsidRDefault="008B508A" w:rsidP="006326FE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</w:t>
      </w:r>
    </w:p>
    <w:p w14:paraId="0E59C7FC" w14:textId="091C7450" w:rsidR="00AD798E" w:rsidRDefault="00AD798E" w:rsidP="00086662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616FDA5B" w14:textId="3809BCA1" w:rsidR="00086662" w:rsidRDefault="008B508A" w:rsidP="00086662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lastRenderedPageBreak/>
        <w:drawing>
          <wp:inline distT="0" distB="0" distL="0" distR="0" wp14:anchorId="689640DB" wp14:editId="69F21B56">
            <wp:extent cx="5727700" cy="4206240"/>
            <wp:effectExtent l="0" t="0" r="1270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B_625x45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30FB" w14:textId="77777777" w:rsidR="00086662" w:rsidRDefault="00086662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929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6BE3500E" w:rsidR="00B26373" w:rsidRPr="00397895" w:rsidRDefault="00CB6EDE" w:rsidP="00DB07EB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Standalone, </w:t>
            </w:r>
            <w:r w:rsidR="00DB07EB">
              <w:rPr>
                <w:rFonts w:ascii="Helvetica" w:hAnsi="Helvetica" w:cs="Arial"/>
                <w:color w:val="333333"/>
                <w:lang w:bidi="he-IL"/>
              </w:rPr>
              <w:t>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2879873E" w:rsidR="00B26373" w:rsidRPr="00397895" w:rsidRDefault="00AB4BAD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1250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1AB4FC59" w:rsidR="00B26373" w:rsidRPr="00397895" w:rsidRDefault="00AB4BAD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6D0B61A0" w:rsidR="00B26373" w:rsidRPr="00397895" w:rsidRDefault="00AB4BAD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70EBCF19" w:rsidR="00B26373" w:rsidRPr="00397895" w:rsidRDefault="008C30B2" w:rsidP="007D6AB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7.5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1DCD7449" w:rsidR="00B26373" w:rsidRPr="00397895" w:rsidRDefault="00B26373" w:rsidP="00AB4BA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>113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5561C398" w:rsidR="00B26373" w:rsidRPr="00397895" w:rsidRDefault="00B26373" w:rsidP="00AB4BA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>15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271D5632" w:rsidR="00B26373" w:rsidRPr="00397895" w:rsidRDefault="003A2D9A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Unicorn </w:t>
            </w:r>
            <w:r w:rsidR="00911CCE">
              <w:rPr>
                <w:rFonts w:ascii="Helvetica" w:hAnsi="Helvetica" w:cs="Arial"/>
                <w:color w:val="333333"/>
                <w:lang w:bidi="he-IL"/>
              </w:rPr>
              <w:t>Symbol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DE04A7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E7E70" w14:textId="77777777" w:rsidR="00DE04A7" w:rsidRDefault="00DE04A7" w:rsidP="00825601">
      <w:r>
        <w:separator/>
      </w:r>
    </w:p>
  </w:endnote>
  <w:endnote w:type="continuationSeparator" w:id="0">
    <w:p w14:paraId="2F25E333" w14:textId="77777777" w:rsidR="00DE04A7" w:rsidRDefault="00DE04A7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04A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 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C65B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96798" w14:textId="77777777" w:rsidR="00DE04A7" w:rsidRDefault="00DE04A7" w:rsidP="00825601">
      <w:r>
        <w:separator/>
      </w:r>
    </w:p>
  </w:footnote>
  <w:footnote w:type="continuationSeparator" w:id="0">
    <w:p w14:paraId="71192275" w14:textId="77777777" w:rsidR="00DE04A7" w:rsidRDefault="00DE04A7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B37B1"/>
    <w:multiLevelType w:val="multilevel"/>
    <w:tmpl w:val="81E8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BA7F84"/>
    <w:multiLevelType w:val="multilevel"/>
    <w:tmpl w:val="7676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1013B6"/>
    <w:rsid w:val="001430CE"/>
    <w:rsid w:val="00155D65"/>
    <w:rsid w:val="001811BC"/>
    <w:rsid w:val="0018226C"/>
    <w:rsid w:val="00187572"/>
    <w:rsid w:val="001C65B5"/>
    <w:rsid w:val="001C7D72"/>
    <w:rsid w:val="00205A77"/>
    <w:rsid w:val="00221278"/>
    <w:rsid w:val="00237284"/>
    <w:rsid w:val="00296FFC"/>
    <w:rsid w:val="002A5F84"/>
    <w:rsid w:val="002D1D37"/>
    <w:rsid w:val="00303949"/>
    <w:rsid w:val="0030507A"/>
    <w:rsid w:val="00312D56"/>
    <w:rsid w:val="00380291"/>
    <w:rsid w:val="00397782"/>
    <w:rsid w:val="00397895"/>
    <w:rsid w:val="003A2D9A"/>
    <w:rsid w:val="003A7676"/>
    <w:rsid w:val="003E67DD"/>
    <w:rsid w:val="003E6ABC"/>
    <w:rsid w:val="003F0862"/>
    <w:rsid w:val="0042638C"/>
    <w:rsid w:val="004701B0"/>
    <w:rsid w:val="00472EA3"/>
    <w:rsid w:val="00483E71"/>
    <w:rsid w:val="004B06FD"/>
    <w:rsid w:val="004E318E"/>
    <w:rsid w:val="004F4ABB"/>
    <w:rsid w:val="0053594D"/>
    <w:rsid w:val="00550DEA"/>
    <w:rsid w:val="005A7D93"/>
    <w:rsid w:val="005C74A1"/>
    <w:rsid w:val="005D480C"/>
    <w:rsid w:val="005F47F2"/>
    <w:rsid w:val="006326FE"/>
    <w:rsid w:val="00656913"/>
    <w:rsid w:val="00694A0B"/>
    <w:rsid w:val="006A7957"/>
    <w:rsid w:val="006B2281"/>
    <w:rsid w:val="006C18E3"/>
    <w:rsid w:val="006D5ED1"/>
    <w:rsid w:val="007B2F61"/>
    <w:rsid w:val="007D53E2"/>
    <w:rsid w:val="007D6ABD"/>
    <w:rsid w:val="008073EF"/>
    <w:rsid w:val="00825601"/>
    <w:rsid w:val="008613C1"/>
    <w:rsid w:val="008B39A2"/>
    <w:rsid w:val="008B508A"/>
    <w:rsid w:val="008C30B2"/>
    <w:rsid w:val="008D1B30"/>
    <w:rsid w:val="008D66B5"/>
    <w:rsid w:val="00911CCE"/>
    <w:rsid w:val="009804FF"/>
    <w:rsid w:val="0099213A"/>
    <w:rsid w:val="009C069D"/>
    <w:rsid w:val="009D3E4E"/>
    <w:rsid w:val="009F517D"/>
    <w:rsid w:val="00A24FF1"/>
    <w:rsid w:val="00A34EEA"/>
    <w:rsid w:val="00A53306"/>
    <w:rsid w:val="00A96F78"/>
    <w:rsid w:val="00AB4BAD"/>
    <w:rsid w:val="00AB6CAA"/>
    <w:rsid w:val="00AB7FB6"/>
    <w:rsid w:val="00AD798E"/>
    <w:rsid w:val="00B049CA"/>
    <w:rsid w:val="00B26373"/>
    <w:rsid w:val="00C278F5"/>
    <w:rsid w:val="00C342FC"/>
    <w:rsid w:val="00C62175"/>
    <w:rsid w:val="00C931D9"/>
    <w:rsid w:val="00C93C53"/>
    <w:rsid w:val="00CB6EDE"/>
    <w:rsid w:val="00CC42C5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DE04A7"/>
    <w:rsid w:val="00E02964"/>
    <w:rsid w:val="00E42F8F"/>
    <w:rsid w:val="00E501D7"/>
    <w:rsid w:val="00E70A96"/>
    <w:rsid w:val="00E94563"/>
    <w:rsid w:val="00EC7A19"/>
    <w:rsid w:val="00F01903"/>
    <w:rsid w:val="00F2287D"/>
    <w:rsid w:val="00F32B12"/>
    <w:rsid w:val="00F644C4"/>
    <w:rsid w:val="00F67549"/>
    <w:rsid w:val="00F956CA"/>
    <w:rsid w:val="00FB4842"/>
    <w:rsid w:val="00FB57CD"/>
    <w:rsid w:val="00FB691C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hyperlink" Target="https://files.eyecon.com/index.php/s/vxsjgDkzKaowJFo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7" Type="http://schemas.openxmlformats.org/officeDocument/2006/relationships/endnotes" Target="end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1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A7EC8B-9A48-405E-80E2-A333B7140E50}"/>
</file>

<file path=customXml/itemProps3.xml><?xml version="1.0" encoding="utf-8"?>
<ds:datastoreItem xmlns:ds="http://schemas.openxmlformats.org/officeDocument/2006/customXml" ds:itemID="{DC8FDB54-2DD2-4E90-8712-4550E47E660E}"/>
</file>

<file path=customXml/itemProps4.xml><?xml version="1.0" encoding="utf-8"?>
<ds:datastoreItem xmlns:ds="http://schemas.openxmlformats.org/officeDocument/2006/customXml" ds:itemID="{8F31D9F8-7A7E-4D28-A789-B3530CE28E65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14</TotalTime>
  <Pages>3</Pages>
  <Words>154</Words>
  <Characters>884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SECRET GARDEN</vt:lpstr>
      <vt:lpstr/>
      <vt:lpstr>Short Description</vt:lpstr>
      <vt:lpstr>Marketing Materials</vt:lpstr>
      <vt:lpstr/>
    </vt:vector>
  </TitlesOfParts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9</cp:revision>
  <dcterms:created xsi:type="dcterms:W3CDTF">2016-05-27T15:35:00Z</dcterms:created>
  <dcterms:modified xsi:type="dcterms:W3CDTF">2017-05-06T07:35:00Z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