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08C5672" w:rsidR="00DC15D9" w:rsidRPr="00397895" w:rsidRDefault="00C278F5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WHITE WIZARD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2158B6A7" w:rsidR="00B26373" w:rsidRPr="00397895" w:rsidRDefault="001811BC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 xml:space="preserve">Cast a magic spell and conjure up a sparkling fortune! Mystical Dragons grant you up to 25 free games, where White Wizards enchant the reels. The White Wizard triples your wins when he substitutes in a winning combination! 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40F9B117" w:rsidR="00B26373" w:rsidRDefault="00B26373" w:rsidP="00B26373">
      <w:pPr>
        <w:spacing w:before="150" w:line="300" w:lineRule="atLeast"/>
        <w:rPr>
          <w:rFonts w:ascii="Helvetica" w:hAnsi="Helvetica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B55088" w:rsidRPr="00B55088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13AEE0B4" w14:textId="36EF1675" w:rsidR="00F2287D" w:rsidRPr="00397895" w:rsidRDefault="00F2287D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440973AB" w14:textId="3CF727B6" w:rsidR="00483E71" w:rsidRDefault="001811BC" w:rsidP="001811BC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C86C5A7" wp14:editId="56DFCCED">
            <wp:extent cx="3240000" cy="2430000"/>
            <wp:effectExtent l="0" t="0" r="11430" b="8890"/>
            <wp:docPr id="12" name="Picture 12" descr="WhiteWizard_PromoPack/Screenshots/WhiteWizard_Screenshot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iteWizard_PromoPack/Screenshots/WhiteWizard_Screenshot_F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CE98" w14:textId="1E88A0B5" w:rsidR="00F2287D" w:rsidRDefault="001811BC" w:rsidP="00F2287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1504AE7" wp14:editId="711932CC">
            <wp:extent cx="3240000" cy="2415600"/>
            <wp:effectExtent l="0" t="0" r="11430" b="0"/>
            <wp:docPr id="13" name="Picture 13" descr="WhiteWizard_PromoPack/Screenshots/WhiteWizard_Screenshot_Pay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iteWizard_PromoPack/Screenshots/WhiteWizard_Screenshot_Payta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07C9" w14:textId="77777777" w:rsidR="00F2287D" w:rsidRDefault="00F2287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48C41B1E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1A8DD893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783BE75B" w:rsidR="00B26373" w:rsidRPr="00397895" w:rsidRDefault="00155D65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1,250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6080FDFC" w:rsidR="00B26373" w:rsidRPr="00397895" w:rsidRDefault="00155D65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76FFDCF" w:rsidR="00B26373" w:rsidRPr="00397895" w:rsidRDefault="00A96F78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8CF854D" w:rsidR="00B26373" w:rsidRPr="00397895" w:rsidRDefault="008C30B2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155D65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F5BE4B5" w:rsidR="00B26373" w:rsidRPr="00397895" w:rsidRDefault="00B26373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6A7957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155D65">
              <w:rPr>
                <w:rFonts w:ascii="Helvetica" w:hAnsi="Helvetica" w:cs="Arial"/>
                <w:color w:val="333333"/>
                <w:lang w:bidi="he-IL"/>
              </w:rPr>
              <w:t>00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A6A8D0" w14:textId="77777777" w:rsidR="00B26373" w:rsidRDefault="00155D65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Fantasy</w:t>
            </w:r>
          </w:p>
          <w:p w14:paraId="007B13F6" w14:textId="77777777" w:rsidR="00155D65" w:rsidRDefault="00155D65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  <w:p w14:paraId="156B5F3D" w14:textId="0CB963C4" w:rsidR="00155D65" w:rsidRPr="00A96F78" w:rsidRDefault="00155D65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Mystical/Magical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492A5EFD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5E856C" w:rsidR="00B26373" w:rsidRPr="00397895" w:rsidRDefault="00B26373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8B39A2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715F4E45" w:rsidR="00B26373" w:rsidRPr="00397895" w:rsidRDefault="00397782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Prizes are </w:t>
            </w:r>
            <w:r w:rsidR="00155D65">
              <w:rPr>
                <w:rFonts w:ascii="Helvetica" w:hAnsi="Helvetica" w:cs="Arial"/>
                <w:color w:val="333333"/>
                <w:lang w:bidi="he-IL"/>
              </w:rPr>
              <w:t>tripled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B5192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D5B02" w14:textId="77777777" w:rsidR="00B5192C" w:rsidRDefault="00B5192C" w:rsidP="00825601">
      <w:r>
        <w:separator/>
      </w:r>
    </w:p>
  </w:endnote>
  <w:endnote w:type="continuationSeparator" w:id="0">
    <w:p w14:paraId="31A36AC7" w14:textId="77777777" w:rsidR="00B5192C" w:rsidRDefault="00B5192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192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6210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583F" w14:textId="77777777" w:rsidR="00B5192C" w:rsidRDefault="00B5192C" w:rsidP="00825601">
      <w:r>
        <w:separator/>
      </w:r>
    </w:p>
  </w:footnote>
  <w:footnote w:type="continuationSeparator" w:id="0">
    <w:p w14:paraId="7D7A0156" w14:textId="77777777" w:rsidR="00B5192C" w:rsidRDefault="00B5192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62107"/>
    <w:rsid w:val="0007767E"/>
    <w:rsid w:val="00083D8C"/>
    <w:rsid w:val="000C35E7"/>
    <w:rsid w:val="001013B6"/>
    <w:rsid w:val="001430CE"/>
    <w:rsid w:val="00155D65"/>
    <w:rsid w:val="001811BC"/>
    <w:rsid w:val="00187572"/>
    <w:rsid w:val="001C7D72"/>
    <w:rsid w:val="00221278"/>
    <w:rsid w:val="00237284"/>
    <w:rsid w:val="002A5F84"/>
    <w:rsid w:val="0030507A"/>
    <w:rsid w:val="00397782"/>
    <w:rsid w:val="00397895"/>
    <w:rsid w:val="003A7676"/>
    <w:rsid w:val="003E67DD"/>
    <w:rsid w:val="003E6ABC"/>
    <w:rsid w:val="003F0862"/>
    <w:rsid w:val="00483E71"/>
    <w:rsid w:val="004B06FD"/>
    <w:rsid w:val="004E318E"/>
    <w:rsid w:val="004F4ABB"/>
    <w:rsid w:val="0053594D"/>
    <w:rsid w:val="00550DEA"/>
    <w:rsid w:val="005A7D93"/>
    <w:rsid w:val="005D5FAB"/>
    <w:rsid w:val="005F47F2"/>
    <w:rsid w:val="00656913"/>
    <w:rsid w:val="00694A0B"/>
    <w:rsid w:val="006A7957"/>
    <w:rsid w:val="006B2281"/>
    <w:rsid w:val="006D5ED1"/>
    <w:rsid w:val="007B2F61"/>
    <w:rsid w:val="007D53E2"/>
    <w:rsid w:val="008073EF"/>
    <w:rsid w:val="00825601"/>
    <w:rsid w:val="008613C1"/>
    <w:rsid w:val="008B39A2"/>
    <w:rsid w:val="008C30B2"/>
    <w:rsid w:val="009804FF"/>
    <w:rsid w:val="009C069D"/>
    <w:rsid w:val="009F517D"/>
    <w:rsid w:val="00A53306"/>
    <w:rsid w:val="00A96F78"/>
    <w:rsid w:val="00AB6CAA"/>
    <w:rsid w:val="00AB7FB6"/>
    <w:rsid w:val="00B049CA"/>
    <w:rsid w:val="00B26373"/>
    <w:rsid w:val="00B5192C"/>
    <w:rsid w:val="00B55088"/>
    <w:rsid w:val="00C278F5"/>
    <w:rsid w:val="00C342FC"/>
    <w:rsid w:val="00C62175"/>
    <w:rsid w:val="00C931D9"/>
    <w:rsid w:val="00C93C53"/>
    <w:rsid w:val="00CC42C5"/>
    <w:rsid w:val="00D12CE6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62C23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ebIFcFMignsc16l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1BC8DA-3121-4CAC-8D41-D62EBA365E79}"/>
</file>

<file path=customXml/itemProps3.xml><?xml version="1.0" encoding="utf-8"?>
<ds:datastoreItem xmlns:ds="http://schemas.openxmlformats.org/officeDocument/2006/customXml" ds:itemID="{2081265A-EEF7-47BB-93F5-A450929A51E7}"/>
</file>

<file path=customXml/itemProps4.xml><?xml version="1.0" encoding="utf-8"?>
<ds:datastoreItem xmlns:ds="http://schemas.openxmlformats.org/officeDocument/2006/customXml" ds:itemID="{21B3428E-4042-42B4-9085-F082F04E06C1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18</TotalTime>
  <Pages>2</Pages>
  <Words>128</Words>
  <Characters>734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strictly confidential</vt:lpstr>
      <vt:lpstr>WHITE WIZARD</vt:lpstr>
      <vt:lpstr/>
      <vt:lpstr>Short Description</vt:lpstr>
      <vt:lpstr>Marketing Materials</vt:lpstr>
      <vt:lpstr>/</vt:lpstr>
      <vt:lpstr/>
    </vt:vector>
  </TitlesOfParts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2016-05-27T13:56:00Z</dcterms:created>
  <dcterms:modified xsi:type="dcterms:W3CDTF">2017-05-06T07:36:00Z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