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5EBC359D" w:rsidR="00DC15D9" w:rsidRPr="00397895" w:rsidRDefault="00F66C76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XMAS CASH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68BBC3AC" w:rsidR="00B26373" w:rsidRPr="00397895" w:rsidRDefault="00552C19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Christmas has come early to reward you with presents packed with prizes! You’ll be laughing all the way through 8 magical Free Games. Unwrap your fortunes in the exciting Prize Pick Feature! It’s a 3-reel, 9-line mini-slot packed with fun and Christmas cheer! Look out for the Bells and Christmas Trees for more Christmas cash today!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53422394" w:rsidR="009D3E4E" w:rsidRPr="005B38AC" w:rsidRDefault="00B26373" w:rsidP="00B26373">
      <w:pPr>
        <w:spacing w:before="150" w:line="300" w:lineRule="atLeast"/>
        <w:rPr>
          <w:rFonts w:ascii="Helvetica" w:hAnsi="Helvetica" w:cs="Arial"/>
          <w:color w:val="333333"/>
          <w:lang w:val="en-GB"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5B38AC" w:rsidRPr="005B38AC">
          <w:rPr>
            <w:rStyle w:val="Hyperlink"/>
            <w:rFonts w:ascii="Helvetica" w:hAnsi="Helvetica" w:cs="Arial"/>
            <w:lang w:val="en-GB" w:bidi="he-IL"/>
          </w:rPr>
          <w:t>here</w:t>
        </w:r>
      </w:hyperlink>
    </w:p>
    <w:p w14:paraId="342F2020" w14:textId="6E375E38" w:rsidR="00474E4D" w:rsidRDefault="009D3E4E" w:rsidP="000E44F4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2CA78F04" w14:textId="3B9E6B7F" w:rsidR="000E44F4" w:rsidRDefault="00663F8A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466FD7FD" wp14:editId="5861B085">
            <wp:extent cx="3240000" cy="2430000"/>
            <wp:effectExtent l="0" t="0" r="11430" b="8890"/>
            <wp:docPr id="10" name="Picture 10" descr="../31-50_PromoPacks/XmasCash_PromoPack/Screenshots/Main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31-50_PromoPacks/XmasCash_PromoPack/Screenshots/MainGa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A0D74" w14:textId="7D09DAED" w:rsidR="00C23D06" w:rsidRDefault="00C23D06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7FA123EE" w14:textId="00AD9287" w:rsidR="00663091" w:rsidRDefault="00663F8A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2BDDB3B3" wp14:editId="46234F2B">
            <wp:extent cx="3240000" cy="2430000"/>
            <wp:effectExtent l="0" t="0" r="11430" b="8890"/>
            <wp:docPr id="11" name="Picture 11" descr="../31-50_PromoPacks/XmasCash_PromoPack/Screenshots/PrizePick_Rev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31-50_PromoPacks/XmasCash_PromoPack/Screenshots/PrizePick_Reve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3735"/>
      </w:tblGrid>
      <w:tr w:rsidR="00B26373" w:rsidRPr="00397895" w14:paraId="53E6D301" w14:textId="77777777" w:rsidTr="00100913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4729C34A" w:rsidR="00B26373" w:rsidRPr="00397895" w:rsidRDefault="00B13312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Mini, Mobile</w:t>
            </w:r>
          </w:p>
        </w:tc>
      </w:tr>
      <w:tr w:rsidR="00B26373" w:rsidRPr="00397895" w14:paraId="47D2D8A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63EF8DE" w:rsidR="00B26373" w:rsidRPr="00397895" w:rsidRDefault="00663F8A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3</w:t>
            </w:r>
          </w:p>
        </w:tc>
      </w:tr>
      <w:tr w:rsidR="00B26373" w:rsidRPr="00397895" w14:paraId="112B0340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1C0719A9" w:rsidR="00B26373" w:rsidRPr="00397895" w:rsidRDefault="00DF7E1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</w:t>
            </w:r>
          </w:p>
        </w:tc>
      </w:tr>
      <w:tr w:rsidR="00B26373" w:rsidRPr="00397895" w14:paraId="1FF899D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48F29D4A" w:rsidR="00B26373" w:rsidRPr="00397895" w:rsidRDefault="00663F8A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900</w:t>
            </w:r>
            <w:r w:rsidR="006F5793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>credits</w:t>
            </w:r>
          </w:p>
        </w:tc>
      </w:tr>
      <w:tr w:rsidR="00B26373" w:rsidRPr="00397895" w14:paraId="3E33030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5008B8D4" w:rsidR="00B26373" w:rsidRPr="00397895" w:rsidRDefault="00663F8A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2AB80803" w:rsidR="00B26373" w:rsidRPr="00397895" w:rsidRDefault="00663F8A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61910F13" w:rsidR="00B26373" w:rsidRPr="00397895" w:rsidRDefault="008C30B2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663F8A">
              <w:rPr>
                <w:rFonts w:ascii="Helvetica" w:hAnsi="Helvetica" w:cs="Arial"/>
                <w:color w:val="333333"/>
                <w:lang w:bidi="he-IL"/>
              </w:rPr>
              <w:t>16</w:t>
            </w:r>
          </w:p>
        </w:tc>
      </w:tr>
      <w:tr w:rsidR="00B26373" w:rsidRPr="00397895" w14:paraId="62B3157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116E00AF" w:rsidR="00B26373" w:rsidRPr="00397895" w:rsidRDefault="00B26373" w:rsidP="00663F8A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663F8A">
              <w:rPr>
                <w:rFonts w:ascii="Helvetica" w:hAnsi="Helvetica" w:cs="Arial"/>
                <w:color w:val="333333"/>
                <w:lang w:bidi="he-IL"/>
              </w:rPr>
              <w:t>79</w:t>
            </w:r>
          </w:p>
        </w:tc>
      </w:tr>
      <w:tr w:rsidR="00B26373" w:rsidRPr="00397895" w14:paraId="23E96FA1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56111DFA" w:rsidR="00B26373" w:rsidRPr="00397895" w:rsidRDefault="00663F8A" w:rsidP="00663F8A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  <w:r w:rsidR="00C23D06">
              <w:rPr>
                <w:rFonts w:ascii="Helvetica" w:hAnsi="Helvetica" w:cs="Arial"/>
                <w:color w:val="333333"/>
                <w:lang w:bidi="he-IL"/>
              </w:rPr>
              <w:t>s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/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line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 xml:space="preserve"> playing </w:t>
            </w:r>
            <w:r>
              <w:rPr>
                <w:rFonts w:ascii="Helvetica" w:hAnsi="Helvetica" w:cs="Arial"/>
                <w:color w:val="333333"/>
                <w:lang w:bidi="he-IL"/>
              </w:rPr>
              <w:t>9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 xml:space="preserve"> lines</w:t>
            </w:r>
          </w:p>
        </w:tc>
      </w:tr>
      <w:tr w:rsidR="00B26373" w:rsidRPr="00397895" w14:paraId="3815183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100913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BDD954" w14:textId="77777777" w:rsidR="00663F8A" w:rsidRDefault="00663F8A" w:rsidP="00663F8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Festive/Seasonal – Christmas!</w:t>
            </w:r>
          </w:p>
          <w:p w14:paraId="156B5F3D" w14:textId="57E369BD" w:rsidR="00663F8A" w:rsidRPr="00663F8A" w:rsidRDefault="00663F8A" w:rsidP="00663F8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</w:tc>
      </w:tr>
      <w:tr w:rsidR="00B26373" w:rsidRPr="00397895" w14:paraId="25289BD3" w14:textId="77777777" w:rsidTr="0010091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5B474308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ECA0240" w:rsidR="00B26373" w:rsidRPr="00397895" w:rsidRDefault="00B26373" w:rsidP="00663F8A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663F8A">
              <w:rPr>
                <w:rFonts w:ascii="Helvetica" w:hAnsi="Helvetica" w:cs="Arial"/>
                <w:color w:val="333333"/>
                <w:lang w:bidi="he-IL"/>
              </w:rPr>
              <w:t>8</w:t>
            </w:r>
          </w:p>
        </w:tc>
      </w:tr>
      <w:tr w:rsidR="00B26373" w:rsidRPr="00397895" w14:paraId="6DB1249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2FBDE427" w:rsidR="00B26373" w:rsidRPr="00397895" w:rsidRDefault="00663F8A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Xmas Cash Logo</w:t>
            </w:r>
          </w:p>
        </w:tc>
      </w:tr>
      <w:tr w:rsidR="008C58CE" w:rsidRPr="00397895" w14:paraId="5F8529FF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224C17" w14:textId="7BA4775E" w:rsidR="008C58CE" w:rsidRPr="00397895" w:rsidRDefault="00663F8A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 Pick Feature</w:t>
            </w:r>
            <w:r w:rsidR="008C58CE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CDF037" w14:textId="430951D1" w:rsidR="008C58CE" w:rsidRDefault="008C58CE" w:rsidP="00663F8A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Triggered by 3 </w:t>
            </w:r>
            <w:r w:rsidR="00663F8A">
              <w:rPr>
                <w:rFonts w:ascii="Helvetica" w:hAnsi="Helvetica" w:cs="Arial"/>
                <w:color w:val="333333"/>
                <w:lang w:bidi="he-IL"/>
              </w:rPr>
              <w:t>Tree Symbols</w:t>
            </w:r>
          </w:p>
        </w:tc>
      </w:tr>
    </w:tbl>
    <w:p w14:paraId="73B7DCB9" w14:textId="5C04FFBA" w:rsidR="00B26373" w:rsidRPr="00397895" w:rsidRDefault="00100913" w:rsidP="00B26373">
      <w:pPr>
        <w:rPr>
          <w:rFonts w:ascii="Helvetica" w:eastAsia="Times New Roman" w:hAnsi="Helvetica" w:cs="Times New Roman"/>
          <w:lang w:bidi="he-IL"/>
        </w:rPr>
      </w:pPr>
      <w:r>
        <w:rPr>
          <w:rFonts w:ascii="Helvetica" w:eastAsia="Times New Roman" w:hAnsi="Helvetica" w:cs="Times New Roman"/>
          <w:lang w:bidi="he-IL"/>
        </w:rPr>
        <w:br w:type="textWrapping" w:clear="all"/>
      </w:r>
    </w:p>
    <w:p w14:paraId="44D5834E" w14:textId="77777777" w:rsidR="00D66231" w:rsidRPr="00397895" w:rsidRDefault="006138D8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32B8B" w14:textId="77777777" w:rsidR="006138D8" w:rsidRDefault="006138D8" w:rsidP="00825601">
      <w:r>
        <w:separator/>
      </w:r>
    </w:p>
  </w:endnote>
  <w:endnote w:type="continuationSeparator" w:id="0">
    <w:p w14:paraId="713B4C9F" w14:textId="77777777" w:rsidR="006138D8" w:rsidRDefault="006138D8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38D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DE2F8" w14:textId="77777777" w:rsidR="006138D8" w:rsidRDefault="006138D8" w:rsidP="00825601">
      <w:r>
        <w:separator/>
      </w:r>
    </w:p>
  </w:footnote>
  <w:footnote w:type="continuationSeparator" w:id="0">
    <w:p w14:paraId="2437DA93" w14:textId="77777777" w:rsidR="006138D8" w:rsidRDefault="006138D8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0E44F4"/>
    <w:rsid w:val="00100913"/>
    <w:rsid w:val="001013B6"/>
    <w:rsid w:val="00116A4F"/>
    <w:rsid w:val="001430CE"/>
    <w:rsid w:val="00154F08"/>
    <w:rsid w:val="00155D65"/>
    <w:rsid w:val="001811BC"/>
    <w:rsid w:val="0018226C"/>
    <w:rsid w:val="00187572"/>
    <w:rsid w:val="001C7D72"/>
    <w:rsid w:val="001E1653"/>
    <w:rsid w:val="00221278"/>
    <w:rsid w:val="00237284"/>
    <w:rsid w:val="00256E33"/>
    <w:rsid w:val="00266FF0"/>
    <w:rsid w:val="00296FFC"/>
    <w:rsid w:val="002A5F84"/>
    <w:rsid w:val="002D1D37"/>
    <w:rsid w:val="00303949"/>
    <w:rsid w:val="0030507A"/>
    <w:rsid w:val="00312D56"/>
    <w:rsid w:val="00364153"/>
    <w:rsid w:val="003643B2"/>
    <w:rsid w:val="00380291"/>
    <w:rsid w:val="00397782"/>
    <w:rsid w:val="00397895"/>
    <w:rsid w:val="003A7676"/>
    <w:rsid w:val="003C28C3"/>
    <w:rsid w:val="003C7514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B06FD"/>
    <w:rsid w:val="004E318E"/>
    <w:rsid w:val="004E78E8"/>
    <w:rsid w:val="004F4ABB"/>
    <w:rsid w:val="0053079F"/>
    <w:rsid w:val="0053594D"/>
    <w:rsid w:val="00550DEA"/>
    <w:rsid w:val="00552C19"/>
    <w:rsid w:val="005A56DB"/>
    <w:rsid w:val="005A7D93"/>
    <w:rsid w:val="005B38AC"/>
    <w:rsid w:val="005C74A1"/>
    <w:rsid w:val="005F47F2"/>
    <w:rsid w:val="006138D8"/>
    <w:rsid w:val="006326FE"/>
    <w:rsid w:val="00656913"/>
    <w:rsid w:val="006618B4"/>
    <w:rsid w:val="00663091"/>
    <w:rsid w:val="0066323D"/>
    <w:rsid w:val="00663F8A"/>
    <w:rsid w:val="00694A0B"/>
    <w:rsid w:val="006A7957"/>
    <w:rsid w:val="006B2281"/>
    <w:rsid w:val="006C18E3"/>
    <w:rsid w:val="006D5ED1"/>
    <w:rsid w:val="006D7DE4"/>
    <w:rsid w:val="006F5793"/>
    <w:rsid w:val="007B2F61"/>
    <w:rsid w:val="007D53E2"/>
    <w:rsid w:val="007D6ABD"/>
    <w:rsid w:val="008073EF"/>
    <w:rsid w:val="00807D6B"/>
    <w:rsid w:val="00825601"/>
    <w:rsid w:val="008613C1"/>
    <w:rsid w:val="0089758D"/>
    <w:rsid w:val="008A111E"/>
    <w:rsid w:val="008B39A2"/>
    <w:rsid w:val="008C30B2"/>
    <w:rsid w:val="008C58CE"/>
    <w:rsid w:val="008D1B30"/>
    <w:rsid w:val="008D66B5"/>
    <w:rsid w:val="00911CCE"/>
    <w:rsid w:val="009804FF"/>
    <w:rsid w:val="00982E5E"/>
    <w:rsid w:val="0099213A"/>
    <w:rsid w:val="009C069D"/>
    <w:rsid w:val="009D3E4E"/>
    <w:rsid w:val="009F517D"/>
    <w:rsid w:val="00A137A0"/>
    <w:rsid w:val="00A24FF1"/>
    <w:rsid w:val="00A31EDA"/>
    <w:rsid w:val="00A34EEA"/>
    <w:rsid w:val="00A42CF3"/>
    <w:rsid w:val="00A53306"/>
    <w:rsid w:val="00A7288C"/>
    <w:rsid w:val="00A96F78"/>
    <w:rsid w:val="00AB4BAD"/>
    <w:rsid w:val="00AB6CAA"/>
    <w:rsid w:val="00AB7FB6"/>
    <w:rsid w:val="00AD063A"/>
    <w:rsid w:val="00AD798E"/>
    <w:rsid w:val="00B049CA"/>
    <w:rsid w:val="00B13312"/>
    <w:rsid w:val="00B26373"/>
    <w:rsid w:val="00B47AC1"/>
    <w:rsid w:val="00BD3EB3"/>
    <w:rsid w:val="00C00D03"/>
    <w:rsid w:val="00C23D06"/>
    <w:rsid w:val="00C278F5"/>
    <w:rsid w:val="00C342FC"/>
    <w:rsid w:val="00C43B8C"/>
    <w:rsid w:val="00C62175"/>
    <w:rsid w:val="00C931D9"/>
    <w:rsid w:val="00C93C53"/>
    <w:rsid w:val="00CB6EDE"/>
    <w:rsid w:val="00CC42C5"/>
    <w:rsid w:val="00CE2E3D"/>
    <w:rsid w:val="00CF3B00"/>
    <w:rsid w:val="00CF4BF9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DF7E19"/>
    <w:rsid w:val="00E02964"/>
    <w:rsid w:val="00E42F8F"/>
    <w:rsid w:val="00E501D7"/>
    <w:rsid w:val="00E70A96"/>
    <w:rsid w:val="00E92CA4"/>
    <w:rsid w:val="00E94563"/>
    <w:rsid w:val="00EC7A19"/>
    <w:rsid w:val="00F01903"/>
    <w:rsid w:val="00F2287D"/>
    <w:rsid w:val="00F32B12"/>
    <w:rsid w:val="00F347E1"/>
    <w:rsid w:val="00F644C4"/>
    <w:rsid w:val="00F66C76"/>
    <w:rsid w:val="00F67549"/>
    <w:rsid w:val="00F94CC0"/>
    <w:rsid w:val="00F956CA"/>
    <w:rsid w:val="00FB4842"/>
    <w:rsid w:val="00FB57CD"/>
    <w:rsid w:val="00FC2995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MD7fSl7ul19sHqy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B377A1-3849-4162-9640-3DF23E5D7A0A}"/>
</file>

<file path=customXml/itemProps3.xml><?xml version="1.0" encoding="utf-8"?>
<ds:datastoreItem xmlns:ds="http://schemas.openxmlformats.org/officeDocument/2006/customXml" ds:itemID="{CD705CA0-02C2-4FF1-8967-AC7F5BF090A2}"/>
</file>

<file path=customXml/itemProps4.xml><?xml version="1.0" encoding="utf-8"?>
<ds:datastoreItem xmlns:ds="http://schemas.openxmlformats.org/officeDocument/2006/customXml" ds:itemID="{E228243E-3F41-4543-B88F-7990DE3FC12D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18</TotalTime>
  <Pages>2</Pages>
  <Words>151</Words>
  <Characters>865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XMAS CASH</vt:lpstr>
      <vt:lpstr/>
      <vt:lpstr>Short Description</vt:lpstr>
      <vt:lpstr>Marketing Materials</vt:lpstr>
      <vt:lpstr/>
    </vt:vector>
  </TitlesOfParts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9</cp:revision>
  <dcterms:created xsi:type="dcterms:W3CDTF">2016-06-02T09:50:00Z</dcterms:created>
  <dcterms:modified xsi:type="dcterms:W3CDTF">2017-05-06T07:40:00Z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